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4E" w:rsidRDefault="001C4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4165"/>
        <w:gridCol w:w="700"/>
        <w:gridCol w:w="700"/>
        <w:gridCol w:w="700"/>
        <w:gridCol w:w="701"/>
      </w:tblGrid>
      <w:tr w:rsidR="001C484E" w:rsidRPr="0069297C" w:rsidTr="0069297C">
        <w:tc>
          <w:tcPr>
            <w:tcW w:w="2322" w:type="dxa"/>
            <w:vMerge w:val="restart"/>
            <w:vAlign w:val="center"/>
          </w:tcPr>
          <w:p w:rsidR="001C484E" w:rsidRPr="0069297C" w:rsidRDefault="001C484E" w:rsidP="0069297C">
            <w:pPr>
              <w:spacing w:after="0" w:line="360" w:lineRule="auto"/>
              <w:rPr>
                <w:b/>
              </w:rPr>
            </w:pPr>
            <w:r w:rsidRPr="0069297C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:rsidR="001C484E" w:rsidRPr="0069297C" w:rsidRDefault="001C484E" w:rsidP="0069297C">
            <w:pPr>
              <w:spacing w:after="0" w:line="360" w:lineRule="auto"/>
            </w:pPr>
            <w:r w:rsidRPr="0069297C">
              <w:t>Zračenje i zaštita od zračenja</w:t>
            </w:r>
          </w:p>
        </w:tc>
        <w:tc>
          <w:tcPr>
            <w:tcW w:w="700" w:type="dxa"/>
          </w:tcPr>
          <w:p w:rsidR="001C484E" w:rsidRPr="0069297C" w:rsidRDefault="001C484E" w:rsidP="0069297C">
            <w:pPr>
              <w:spacing w:after="0" w:line="360" w:lineRule="auto"/>
              <w:jc w:val="center"/>
              <w:rPr>
                <w:b/>
              </w:rPr>
            </w:pPr>
            <w:r w:rsidRPr="0069297C">
              <w:rPr>
                <w:b/>
              </w:rPr>
              <w:t>P</w:t>
            </w:r>
          </w:p>
        </w:tc>
        <w:tc>
          <w:tcPr>
            <w:tcW w:w="700" w:type="dxa"/>
          </w:tcPr>
          <w:p w:rsidR="001C484E" w:rsidRPr="0069297C" w:rsidRDefault="001C484E" w:rsidP="0069297C">
            <w:pPr>
              <w:spacing w:after="0" w:line="360" w:lineRule="auto"/>
              <w:jc w:val="center"/>
              <w:rPr>
                <w:b/>
              </w:rPr>
            </w:pPr>
            <w:r w:rsidRPr="0069297C">
              <w:rPr>
                <w:b/>
              </w:rPr>
              <w:t>S</w:t>
            </w:r>
          </w:p>
        </w:tc>
        <w:tc>
          <w:tcPr>
            <w:tcW w:w="700" w:type="dxa"/>
          </w:tcPr>
          <w:p w:rsidR="001C484E" w:rsidRPr="0069297C" w:rsidRDefault="001C484E" w:rsidP="0069297C">
            <w:pPr>
              <w:spacing w:after="0" w:line="360" w:lineRule="auto"/>
              <w:jc w:val="center"/>
              <w:rPr>
                <w:b/>
              </w:rPr>
            </w:pPr>
            <w:r w:rsidRPr="0069297C">
              <w:rPr>
                <w:b/>
              </w:rPr>
              <w:t>V</w:t>
            </w:r>
          </w:p>
        </w:tc>
        <w:tc>
          <w:tcPr>
            <w:tcW w:w="701" w:type="dxa"/>
          </w:tcPr>
          <w:p w:rsidR="001C484E" w:rsidRPr="0069297C" w:rsidRDefault="001C484E" w:rsidP="0069297C">
            <w:pPr>
              <w:spacing w:after="0" w:line="360" w:lineRule="auto"/>
              <w:jc w:val="center"/>
              <w:rPr>
                <w:b/>
              </w:rPr>
            </w:pPr>
            <w:r w:rsidRPr="0069297C">
              <w:rPr>
                <w:b/>
              </w:rPr>
              <w:t>ECTS</w:t>
            </w:r>
          </w:p>
        </w:tc>
      </w:tr>
      <w:tr w:rsidR="001C484E" w:rsidRPr="0069297C" w:rsidTr="0069297C">
        <w:tc>
          <w:tcPr>
            <w:tcW w:w="2322" w:type="dxa"/>
            <w:vMerge/>
          </w:tcPr>
          <w:p w:rsidR="001C484E" w:rsidRPr="0069297C" w:rsidRDefault="001C484E" w:rsidP="0069297C">
            <w:pPr>
              <w:spacing w:after="0"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:rsidR="001C484E" w:rsidRPr="0069297C" w:rsidRDefault="001C484E" w:rsidP="0069297C">
            <w:pPr>
              <w:spacing w:after="0" w:line="360" w:lineRule="auto"/>
            </w:pPr>
          </w:p>
        </w:tc>
        <w:tc>
          <w:tcPr>
            <w:tcW w:w="700" w:type="dxa"/>
          </w:tcPr>
          <w:p w:rsidR="001C484E" w:rsidRPr="0069297C" w:rsidRDefault="001C484E" w:rsidP="0069297C">
            <w:pPr>
              <w:spacing w:after="0" w:line="360" w:lineRule="auto"/>
              <w:jc w:val="center"/>
            </w:pPr>
            <w:r>
              <w:t>9</w:t>
            </w:r>
          </w:p>
        </w:tc>
        <w:tc>
          <w:tcPr>
            <w:tcW w:w="700" w:type="dxa"/>
          </w:tcPr>
          <w:p w:rsidR="001C484E" w:rsidRPr="0069297C" w:rsidRDefault="001C484E" w:rsidP="0069297C">
            <w:pPr>
              <w:spacing w:after="0" w:line="360" w:lineRule="auto"/>
              <w:jc w:val="center"/>
            </w:pPr>
          </w:p>
        </w:tc>
        <w:tc>
          <w:tcPr>
            <w:tcW w:w="700" w:type="dxa"/>
          </w:tcPr>
          <w:p w:rsidR="001C484E" w:rsidRPr="0069297C" w:rsidRDefault="001C484E" w:rsidP="0069297C">
            <w:pPr>
              <w:spacing w:after="0" w:line="360" w:lineRule="auto"/>
              <w:jc w:val="center"/>
            </w:pPr>
            <w:r>
              <w:t>30</w:t>
            </w:r>
          </w:p>
        </w:tc>
        <w:tc>
          <w:tcPr>
            <w:tcW w:w="701" w:type="dxa"/>
          </w:tcPr>
          <w:p w:rsidR="001C484E" w:rsidRPr="0069297C" w:rsidRDefault="001C484E" w:rsidP="0069297C">
            <w:pPr>
              <w:spacing w:after="0" w:line="360" w:lineRule="auto"/>
              <w:jc w:val="center"/>
            </w:pPr>
          </w:p>
        </w:tc>
      </w:tr>
      <w:tr w:rsidR="001C484E" w:rsidRPr="0069297C" w:rsidTr="0069297C">
        <w:tc>
          <w:tcPr>
            <w:tcW w:w="2322" w:type="dxa"/>
          </w:tcPr>
          <w:p w:rsidR="001C484E" w:rsidRPr="0069297C" w:rsidRDefault="001C484E" w:rsidP="0069297C">
            <w:pPr>
              <w:spacing w:after="0" w:line="360" w:lineRule="auto"/>
              <w:rPr>
                <w:b/>
              </w:rPr>
            </w:pPr>
            <w:r w:rsidRPr="0069297C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:rsidR="001C484E" w:rsidRPr="0069297C" w:rsidRDefault="001C484E" w:rsidP="0069297C">
            <w:pPr>
              <w:spacing w:after="0" w:line="360" w:lineRule="auto"/>
            </w:pPr>
            <w:r w:rsidRPr="0069297C">
              <w:t>Sanitarno inženjerstvo</w:t>
            </w:r>
          </w:p>
        </w:tc>
      </w:tr>
      <w:tr w:rsidR="001C484E" w:rsidRPr="0069297C" w:rsidTr="0069297C">
        <w:tc>
          <w:tcPr>
            <w:tcW w:w="2322" w:type="dxa"/>
          </w:tcPr>
          <w:p w:rsidR="001C484E" w:rsidRPr="0069297C" w:rsidRDefault="001C484E" w:rsidP="0069297C">
            <w:pPr>
              <w:spacing w:after="0" w:line="360" w:lineRule="auto"/>
              <w:rPr>
                <w:b/>
              </w:rPr>
            </w:pPr>
            <w:r w:rsidRPr="0069297C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:rsidR="001C484E" w:rsidRPr="0069297C" w:rsidRDefault="001C484E" w:rsidP="0069297C">
            <w:pPr>
              <w:spacing w:after="0" w:line="360" w:lineRule="auto"/>
            </w:pPr>
            <w:smartTag w:uri="urn:schemas-microsoft-com:office:smarttags" w:element="PersonName">
              <w:r w:rsidRPr="0069297C">
                <w:t>Dario Posedel</w:t>
              </w:r>
            </w:smartTag>
            <w:r w:rsidRPr="0069297C">
              <w:t>, dipl. ing. fizike</w:t>
            </w:r>
          </w:p>
        </w:tc>
      </w:tr>
      <w:tr w:rsidR="001C484E" w:rsidRPr="0069297C" w:rsidTr="0069297C">
        <w:tc>
          <w:tcPr>
            <w:tcW w:w="2322" w:type="dxa"/>
          </w:tcPr>
          <w:p w:rsidR="001C484E" w:rsidRPr="0069297C" w:rsidRDefault="001C484E" w:rsidP="0069297C">
            <w:pPr>
              <w:spacing w:after="0" w:line="360" w:lineRule="auto"/>
              <w:rPr>
                <w:b/>
              </w:rPr>
            </w:pPr>
            <w:r w:rsidRPr="0069297C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:rsidR="001C484E" w:rsidRPr="0069297C" w:rsidRDefault="001C484E" w:rsidP="0069297C">
            <w:pPr>
              <w:spacing w:after="0" w:line="360" w:lineRule="auto"/>
            </w:pPr>
            <w:smartTag w:uri="urn:schemas-microsoft-com:office:smarttags" w:element="PersonName">
              <w:r w:rsidRPr="0069297C">
                <w:t>Dario Posedel</w:t>
              </w:r>
            </w:smartTag>
            <w:r w:rsidRPr="0069297C">
              <w:t xml:space="preserve">, </w:t>
            </w:r>
            <w:r>
              <w:t>I. Tucaković</w:t>
            </w:r>
          </w:p>
        </w:tc>
      </w:tr>
      <w:tr w:rsidR="001C484E" w:rsidRPr="0069297C" w:rsidTr="0069297C">
        <w:tc>
          <w:tcPr>
            <w:tcW w:w="2322" w:type="dxa"/>
          </w:tcPr>
          <w:p w:rsidR="001C484E" w:rsidRPr="0069297C" w:rsidRDefault="001C484E" w:rsidP="0069297C">
            <w:pPr>
              <w:spacing w:after="0" w:line="360" w:lineRule="auto"/>
              <w:rPr>
                <w:b/>
              </w:rPr>
            </w:pPr>
            <w:r w:rsidRPr="0069297C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:rsidR="001C484E" w:rsidRPr="0069297C" w:rsidRDefault="001C484E" w:rsidP="0069297C">
            <w:pPr>
              <w:spacing w:after="0" w:line="360" w:lineRule="auto"/>
            </w:pPr>
          </w:p>
        </w:tc>
      </w:tr>
      <w:tr w:rsidR="001C484E" w:rsidRPr="0069297C" w:rsidTr="0069297C">
        <w:tc>
          <w:tcPr>
            <w:tcW w:w="7887" w:type="dxa"/>
            <w:gridSpan w:val="4"/>
          </w:tcPr>
          <w:p w:rsidR="001C484E" w:rsidRPr="0069297C" w:rsidRDefault="001C484E" w:rsidP="0069297C">
            <w:pPr>
              <w:spacing w:after="0" w:line="240" w:lineRule="auto"/>
              <w:jc w:val="center"/>
              <w:rPr>
                <w:b/>
              </w:rPr>
            </w:pPr>
            <w:r w:rsidRPr="0069297C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:rsidR="001C484E" w:rsidRPr="0069297C" w:rsidRDefault="001C484E" w:rsidP="0069297C">
            <w:pPr>
              <w:spacing w:after="0" w:line="240" w:lineRule="auto"/>
              <w:jc w:val="center"/>
              <w:rPr>
                <w:b/>
              </w:rPr>
            </w:pPr>
            <w:r w:rsidRPr="0069297C">
              <w:rPr>
                <w:b/>
              </w:rPr>
              <w:t>SATI</w:t>
            </w:r>
          </w:p>
        </w:tc>
      </w:tr>
      <w:tr w:rsidR="001C484E" w:rsidRPr="0069297C" w:rsidTr="0069297C">
        <w:tc>
          <w:tcPr>
            <w:tcW w:w="2322" w:type="dxa"/>
          </w:tcPr>
          <w:p w:rsidR="001C484E" w:rsidRPr="0069297C" w:rsidRDefault="001C484E" w:rsidP="0069297C">
            <w:pPr>
              <w:spacing w:after="0" w:line="240" w:lineRule="auto"/>
              <w:rPr>
                <w:b/>
              </w:rPr>
            </w:pPr>
            <w:r w:rsidRPr="0069297C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:rsidR="001C484E" w:rsidRPr="0069297C" w:rsidRDefault="001C484E" w:rsidP="0069297C">
            <w:pPr>
              <w:spacing w:after="0" w:line="240" w:lineRule="auto"/>
            </w:pPr>
            <w:r w:rsidRPr="0069297C">
              <w:t>Zračenje</w:t>
            </w:r>
          </w:p>
          <w:p w:rsidR="001C484E" w:rsidRPr="0069297C" w:rsidRDefault="001C484E" w:rsidP="0069297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9297C">
              <w:t>Građa tvari</w:t>
            </w:r>
          </w:p>
          <w:p w:rsidR="001C484E" w:rsidRPr="0069297C" w:rsidRDefault="001C484E" w:rsidP="0069297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9297C">
              <w:t>Ionizacija</w:t>
            </w:r>
          </w:p>
          <w:p w:rsidR="001C484E" w:rsidRPr="0069297C" w:rsidRDefault="001C484E" w:rsidP="0069297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9297C">
              <w:t>Radioaktivnost</w:t>
            </w:r>
          </w:p>
          <w:p w:rsidR="001C484E" w:rsidRPr="0069297C" w:rsidRDefault="001C484E" w:rsidP="0069297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9297C">
              <w:t>Vrste ionizirajućeg zračenja</w:t>
            </w:r>
          </w:p>
          <w:p w:rsidR="001C484E" w:rsidRPr="0069297C" w:rsidRDefault="001C484E" w:rsidP="0069297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9297C">
              <w:t>Međudjelovanje ionizirajućeg zračenja sa sredstvom</w:t>
            </w:r>
          </w:p>
          <w:p w:rsidR="001C484E" w:rsidRPr="0069297C" w:rsidRDefault="001C484E" w:rsidP="0069297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9297C">
              <w:t>Izvori ionizirajućeg zračenja</w:t>
            </w:r>
          </w:p>
          <w:p w:rsidR="001C484E" w:rsidRPr="0069297C" w:rsidRDefault="001C484E" w:rsidP="0069297C">
            <w:pPr>
              <w:spacing w:after="0" w:line="240" w:lineRule="auto"/>
            </w:pPr>
            <w:r w:rsidRPr="0069297C">
              <w:t>Zaštita od zračenja</w:t>
            </w:r>
          </w:p>
          <w:p w:rsidR="001C484E" w:rsidRPr="0069297C" w:rsidRDefault="001C484E" w:rsidP="0069297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9297C">
              <w:t>Dozimetrijske veličine</w:t>
            </w:r>
          </w:p>
          <w:p w:rsidR="001C484E" w:rsidRPr="0069297C" w:rsidRDefault="001C484E" w:rsidP="0069297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9297C">
              <w:t>Načini zaštite od ionizirajućeg zračenja</w:t>
            </w:r>
          </w:p>
          <w:p w:rsidR="001C484E" w:rsidRPr="0069297C" w:rsidRDefault="001C484E" w:rsidP="0069297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9297C">
              <w:t>Osobni dozimetri</w:t>
            </w:r>
          </w:p>
          <w:p w:rsidR="001C484E" w:rsidRPr="0069297C" w:rsidRDefault="001C484E" w:rsidP="0069297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9297C">
              <w:t>Detektori ionizirajućeg zračenja</w:t>
            </w:r>
          </w:p>
          <w:p w:rsidR="001C484E" w:rsidRPr="0069297C" w:rsidRDefault="001C484E" w:rsidP="0069297C">
            <w:pPr>
              <w:spacing w:after="0" w:line="240" w:lineRule="auto"/>
              <w:ind w:left="360"/>
            </w:pPr>
          </w:p>
        </w:tc>
        <w:tc>
          <w:tcPr>
            <w:tcW w:w="1401" w:type="dxa"/>
            <w:gridSpan w:val="2"/>
          </w:tcPr>
          <w:p w:rsidR="001C484E" w:rsidRPr="0069297C" w:rsidRDefault="001C484E" w:rsidP="0069297C">
            <w:pPr>
              <w:spacing w:after="0" w:line="240" w:lineRule="auto"/>
            </w:pPr>
            <w:r>
              <w:t>4</w:t>
            </w:r>
          </w:p>
          <w:p w:rsidR="001C484E" w:rsidRPr="0069297C" w:rsidRDefault="001C484E" w:rsidP="0069297C">
            <w:pPr>
              <w:spacing w:after="0" w:line="240" w:lineRule="auto"/>
            </w:pPr>
          </w:p>
          <w:p w:rsidR="001C484E" w:rsidRPr="0069297C" w:rsidRDefault="001C484E" w:rsidP="0069297C">
            <w:pPr>
              <w:spacing w:after="0" w:line="240" w:lineRule="auto"/>
            </w:pPr>
          </w:p>
          <w:p w:rsidR="001C484E" w:rsidRPr="0069297C" w:rsidRDefault="001C484E" w:rsidP="0069297C">
            <w:pPr>
              <w:spacing w:after="0" w:line="240" w:lineRule="auto"/>
            </w:pPr>
          </w:p>
          <w:p w:rsidR="001C484E" w:rsidRPr="0069297C" w:rsidRDefault="001C484E" w:rsidP="0069297C">
            <w:pPr>
              <w:spacing w:after="0" w:line="240" w:lineRule="auto"/>
            </w:pPr>
          </w:p>
          <w:p w:rsidR="001C484E" w:rsidRPr="0069297C" w:rsidRDefault="001C484E" w:rsidP="0069297C">
            <w:pPr>
              <w:spacing w:after="0" w:line="240" w:lineRule="auto"/>
            </w:pPr>
          </w:p>
          <w:p w:rsidR="001C484E" w:rsidRPr="0069297C" w:rsidRDefault="001C484E" w:rsidP="0069297C">
            <w:pPr>
              <w:spacing w:after="0" w:line="240" w:lineRule="auto"/>
            </w:pPr>
          </w:p>
          <w:p w:rsidR="001C484E" w:rsidRPr="0069297C" w:rsidRDefault="001C484E" w:rsidP="0069297C">
            <w:pPr>
              <w:spacing w:after="0" w:line="240" w:lineRule="auto"/>
            </w:pPr>
          </w:p>
          <w:p w:rsidR="001C484E" w:rsidRPr="0069297C" w:rsidRDefault="001C484E" w:rsidP="0069297C">
            <w:pPr>
              <w:spacing w:after="0" w:line="240" w:lineRule="auto"/>
            </w:pPr>
            <w:r w:rsidRPr="0069297C">
              <w:t>5</w:t>
            </w:r>
          </w:p>
          <w:p w:rsidR="001C484E" w:rsidRPr="0069297C" w:rsidRDefault="001C484E" w:rsidP="0069297C">
            <w:pPr>
              <w:spacing w:after="0" w:line="240" w:lineRule="auto"/>
            </w:pPr>
          </w:p>
          <w:p w:rsidR="001C484E" w:rsidRPr="00E11AFB" w:rsidRDefault="001C484E" w:rsidP="0069297C">
            <w:pPr>
              <w:spacing w:after="0" w:line="240" w:lineRule="auto"/>
              <w:rPr>
                <w:b/>
              </w:rPr>
            </w:pPr>
          </w:p>
        </w:tc>
      </w:tr>
      <w:tr w:rsidR="001C484E" w:rsidRPr="0069297C" w:rsidTr="0069297C">
        <w:tc>
          <w:tcPr>
            <w:tcW w:w="2322" w:type="dxa"/>
          </w:tcPr>
          <w:p w:rsidR="001C484E" w:rsidRPr="0069297C" w:rsidRDefault="001C484E" w:rsidP="0069297C">
            <w:pPr>
              <w:spacing w:after="0" w:line="240" w:lineRule="auto"/>
              <w:rPr>
                <w:b/>
              </w:rPr>
            </w:pPr>
            <w:r w:rsidRPr="0069297C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:rsidR="001C484E" w:rsidRPr="0069297C" w:rsidRDefault="001C484E" w:rsidP="0069297C">
            <w:pPr>
              <w:spacing w:after="0" w:line="240" w:lineRule="auto"/>
            </w:pPr>
          </w:p>
          <w:p w:rsidR="001C484E" w:rsidRPr="0069297C" w:rsidRDefault="001C484E" w:rsidP="0069297C">
            <w:pPr>
              <w:spacing w:after="0" w:line="240" w:lineRule="auto"/>
            </w:pPr>
          </w:p>
        </w:tc>
        <w:tc>
          <w:tcPr>
            <w:tcW w:w="1401" w:type="dxa"/>
            <w:gridSpan w:val="2"/>
          </w:tcPr>
          <w:p w:rsidR="001C484E" w:rsidRPr="0069297C" w:rsidRDefault="001C484E" w:rsidP="0069297C">
            <w:pPr>
              <w:spacing w:after="0" w:line="240" w:lineRule="auto"/>
            </w:pPr>
          </w:p>
        </w:tc>
      </w:tr>
      <w:tr w:rsidR="001C484E" w:rsidRPr="0069297C" w:rsidTr="0069297C">
        <w:tc>
          <w:tcPr>
            <w:tcW w:w="2322" w:type="dxa"/>
          </w:tcPr>
          <w:p w:rsidR="001C484E" w:rsidRPr="0069297C" w:rsidRDefault="001C484E" w:rsidP="0069297C">
            <w:pPr>
              <w:spacing w:after="0" w:line="240" w:lineRule="auto"/>
              <w:rPr>
                <w:b/>
              </w:rPr>
            </w:pPr>
            <w:r w:rsidRPr="0069297C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:rsidR="001C484E" w:rsidRPr="0069297C" w:rsidRDefault="001C484E" w:rsidP="0069297C">
            <w:pPr>
              <w:spacing w:after="0" w:line="240" w:lineRule="auto"/>
            </w:pPr>
          </w:p>
        </w:tc>
        <w:tc>
          <w:tcPr>
            <w:tcW w:w="1401" w:type="dxa"/>
            <w:gridSpan w:val="2"/>
          </w:tcPr>
          <w:p w:rsidR="001C484E" w:rsidRPr="0069297C" w:rsidRDefault="001C484E" w:rsidP="0069297C">
            <w:pPr>
              <w:spacing w:after="0" w:line="240" w:lineRule="auto"/>
            </w:pPr>
            <w:r>
              <w:t>30</w:t>
            </w:r>
          </w:p>
        </w:tc>
      </w:tr>
      <w:tr w:rsidR="001C484E" w:rsidRPr="0069297C" w:rsidTr="0069297C">
        <w:tc>
          <w:tcPr>
            <w:tcW w:w="2322" w:type="dxa"/>
          </w:tcPr>
          <w:p w:rsidR="001C484E" w:rsidRPr="0069297C" w:rsidRDefault="001C484E" w:rsidP="0069297C">
            <w:pPr>
              <w:spacing w:after="0" w:line="240" w:lineRule="auto"/>
              <w:rPr>
                <w:b/>
              </w:rPr>
            </w:pPr>
            <w:r w:rsidRPr="0069297C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:rsidR="001C484E" w:rsidRPr="0069297C" w:rsidRDefault="001C484E" w:rsidP="0069297C">
            <w:pPr>
              <w:spacing w:after="0" w:line="240" w:lineRule="auto"/>
            </w:pPr>
            <w:r w:rsidRPr="0069297C">
              <w:t>Pohađanje predavanja i vježbi</w:t>
            </w:r>
          </w:p>
          <w:p w:rsidR="001C484E" w:rsidRPr="0069297C" w:rsidRDefault="001C484E" w:rsidP="0069297C">
            <w:pPr>
              <w:spacing w:after="0" w:line="240" w:lineRule="auto"/>
            </w:pPr>
          </w:p>
          <w:p w:rsidR="001C484E" w:rsidRPr="0069297C" w:rsidRDefault="001C484E" w:rsidP="0069297C">
            <w:pPr>
              <w:spacing w:after="0" w:line="240" w:lineRule="auto"/>
            </w:pPr>
          </w:p>
        </w:tc>
      </w:tr>
      <w:tr w:rsidR="001C484E" w:rsidRPr="0069297C" w:rsidTr="0069297C">
        <w:tc>
          <w:tcPr>
            <w:tcW w:w="2322" w:type="dxa"/>
          </w:tcPr>
          <w:p w:rsidR="001C484E" w:rsidRPr="0069297C" w:rsidRDefault="001C484E" w:rsidP="0069297C">
            <w:pPr>
              <w:spacing w:after="0" w:line="240" w:lineRule="auto"/>
              <w:rPr>
                <w:b/>
              </w:rPr>
            </w:pPr>
            <w:r w:rsidRPr="0069297C">
              <w:rPr>
                <w:b/>
              </w:rPr>
              <w:t>Literatura za kolegij</w:t>
            </w:r>
          </w:p>
        </w:tc>
        <w:tc>
          <w:tcPr>
            <w:tcW w:w="6966" w:type="dxa"/>
            <w:gridSpan w:val="5"/>
          </w:tcPr>
          <w:p w:rsidR="001C484E" w:rsidRPr="0069297C" w:rsidRDefault="001C484E" w:rsidP="006929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0" w:hanging="284"/>
              <w:rPr>
                <w:lang w:val="en-GB"/>
              </w:rPr>
            </w:pPr>
            <w:r w:rsidRPr="0069297C">
              <w:rPr>
                <w:lang w:val="en-GB"/>
              </w:rPr>
              <w:t>H. Cember, Introduction to Health Physics, McGraw-Hill, 1996</w:t>
            </w:r>
          </w:p>
        </w:tc>
      </w:tr>
      <w:tr w:rsidR="001C484E" w:rsidRPr="0069297C" w:rsidTr="0069297C">
        <w:tc>
          <w:tcPr>
            <w:tcW w:w="2322" w:type="dxa"/>
          </w:tcPr>
          <w:p w:rsidR="001C484E" w:rsidRPr="0069297C" w:rsidRDefault="001C484E" w:rsidP="0069297C">
            <w:pPr>
              <w:spacing w:after="0" w:line="240" w:lineRule="auto"/>
              <w:rPr>
                <w:b/>
              </w:rPr>
            </w:pPr>
            <w:r w:rsidRPr="0069297C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:rsidR="001C484E" w:rsidRPr="0069297C" w:rsidRDefault="001C484E" w:rsidP="0069297C">
            <w:pPr>
              <w:spacing w:after="0" w:line="240" w:lineRule="auto"/>
            </w:pPr>
          </w:p>
          <w:p w:rsidR="001C484E" w:rsidRPr="0069297C" w:rsidRDefault="001C484E" w:rsidP="0069297C">
            <w:pPr>
              <w:spacing w:after="0" w:line="240" w:lineRule="auto"/>
            </w:pPr>
            <w:r w:rsidRPr="0069297C">
              <w:t>Pismeni</w:t>
            </w:r>
          </w:p>
          <w:p w:rsidR="001C484E" w:rsidRPr="0069297C" w:rsidRDefault="001C484E" w:rsidP="0069297C">
            <w:pPr>
              <w:spacing w:after="0" w:line="240" w:lineRule="auto"/>
            </w:pPr>
          </w:p>
        </w:tc>
      </w:tr>
      <w:tr w:rsidR="001C484E" w:rsidRPr="0069297C" w:rsidTr="0069297C">
        <w:tc>
          <w:tcPr>
            <w:tcW w:w="2322" w:type="dxa"/>
          </w:tcPr>
          <w:p w:rsidR="001C484E" w:rsidRPr="0069297C" w:rsidRDefault="001C484E" w:rsidP="0069297C">
            <w:pPr>
              <w:spacing w:after="0" w:line="240" w:lineRule="auto"/>
              <w:rPr>
                <w:b/>
              </w:rPr>
            </w:pPr>
            <w:r w:rsidRPr="0069297C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:rsidR="001C484E" w:rsidRPr="0069297C" w:rsidRDefault="001C484E" w:rsidP="0069297C">
            <w:pPr>
              <w:spacing w:after="0" w:line="240" w:lineRule="auto"/>
              <w:rPr>
                <w:b/>
              </w:rPr>
            </w:pPr>
            <w:r w:rsidRPr="0069297C">
              <w:rPr>
                <w:b/>
              </w:rPr>
              <w:t xml:space="preserve">Ispitni rokovi </w:t>
            </w:r>
          </w:p>
          <w:p w:rsidR="001C484E" w:rsidRPr="0069297C" w:rsidRDefault="001C484E" w:rsidP="0069297C">
            <w:pPr>
              <w:spacing w:after="0" w:line="240" w:lineRule="auto"/>
            </w:pPr>
            <w:r w:rsidRPr="0069297C">
              <w:t xml:space="preserve">Raspored ispitnih rokova objavljen je na mrežnim stranicama </w:t>
            </w:r>
          </w:p>
          <w:p w:rsidR="001C484E" w:rsidRPr="0069297C" w:rsidRDefault="001C484E" w:rsidP="0069297C">
            <w:pPr>
              <w:spacing w:after="0" w:line="240" w:lineRule="auto"/>
              <w:rPr>
                <w:b/>
              </w:rPr>
            </w:pPr>
          </w:p>
          <w:p w:rsidR="001C484E" w:rsidRPr="0069297C" w:rsidRDefault="001C484E" w:rsidP="0069297C">
            <w:pPr>
              <w:spacing w:after="0" w:line="240" w:lineRule="auto"/>
              <w:rPr>
                <w:b/>
              </w:rPr>
            </w:pPr>
            <w:r w:rsidRPr="0069297C">
              <w:rPr>
                <w:b/>
              </w:rPr>
              <w:t xml:space="preserve">Konzultacije </w:t>
            </w:r>
          </w:p>
          <w:p w:rsidR="001C484E" w:rsidRPr="0069297C" w:rsidRDefault="001C484E" w:rsidP="0069297C">
            <w:pPr>
              <w:spacing w:after="0" w:line="240" w:lineRule="auto"/>
            </w:pPr>
            <w:r w:rsidRPr="0069297C">
              <w:t xml:space="preserve">Raspored konzultacija objavljen je na mrežnim stranicama </w:t>
            </w:r>
          </w:p>
          <w:p w:rsidR="001C484E" w:rsidRPr="0069297C" w:rsidRDefault="001C484E" w:rsidP="0069297C">
            <w:pPr>
              <w:spacing w:after="0" w:line="240" w:lineRule="auto"/>
            </w:pPr>
          </w:p>
          <w:p w:rsidR="001C484E" w:rsidRPr="0069297C" w:rsidRDefault="001C484E" w:rsidP="0069297C">
            <w:pPr>
              <w:spacing w:after="0" w:line="240" w:lineRule="auto"/>
            </w:pPr>
            <w:r w:rsidRPr="0069297C">
              <w:t xml:space="preserve">Prezentacije predavanja objavljene su na web stranici </w:t>
            </w:r>
          </w:p>
          <w:p w:rsidR="001C484E" w:rsidRPr="0069297C" w:rsidRDefault="001C484E" w:rsidP="0069297C">
            <w:pPr>
              <w:spacing w:after="0" w:line="240" w:lineRule="auto"/>
              <w:rPr>
                <w:b/>
              </w:rPr>
            </w:pPr>
            <w:r w:rsidRPr="0069297C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:rsidR="001C484E" w:rsidRDefault="001C484E"/>
    <w:sectPr w:rsidR="001C484E" w:rsidSect="003675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84E" w:rsidRDefault="001C484E" w:rsidP="009263F7">
      <w:pPr>
        <w:spacing w:after="0" w:line="240" w:lineRule="auto"/>
      </w:pPr>
      <w:r>
        <w:separator/>
      </w:r>
    </w:p>
  </w:endnote>
  <w:endnote w:type="continuationSeparator" w:id="0">
    <w:p w:rsidR="001C484E" w:rsidRDefault="001C484E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4E" w:rsidRDefault="001C484E">
    <w:pPr>
      <w:pStyle w:val="Footer"/>
    </w:pPr>
    <w:r>
      <w:rPr>
        <w:noProof/>
        <w:lang w:val="en-US"/>
      </w:rPr>
      <w:pict>
        <v:rect id="Rectangle 1" o:spid="_x0000_s2049" style="position:absolute;margin-left:537.55pt;margin-top:798.9pt;width:44.55pt;height:15.1pt;rotation:180;flip:x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" stroked="f" strokecolor="#4f81bd" strokeweight="2.25pt">
          <v:textbox inset=",0,,0">
            <w:txbxContent>
              <w:p w:rsidR="001C484E" w:rsidRPr="0069297C" w:rsidRDefault="001C484E" w:rsidP="0069297C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Pr="007710B6">
                    <w:rPr>
                      <w:noProof/>
                      <w:color w:val="C0504D"/>
                    </w:rPr>
                    <w:t>1</w:t>
                  </w:r>
                </w:fldSimple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84E" w:rsidRDefault="001C484E" w:rsidP="009263F7">
      <w:pPr>
        <w:spacing w:after="0" w:line="240" w:lineRule="auto"/>
      </w:pPr>
      <w:r>
        <w:separator/>
      </w:r>
    </w:p>
  </w:footnote>
  <w:footnote w:type="continuationSeparator" w:id="0">
    <w:p w:rsidR="001C484E" w:rsidRDefault="001C484E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4E" w:rsidRPr="003878C1" w:rsidRDefault="001C484E" w:rsidP="003878C1">
    <w:pPr>
      <w:pStyle w:val="Header"/>
      <w:pBdr>
        <w:bottom w:val="thickThinSmallGap" w:sz="24" w:space="1" w:color="622423"/>
      </w:pBdr>
      <w:rPr>
        <w:rFonts w:ascii="Cambria" w:hAnsi="Cambria"/>
        <w:sz w:val="24"/>
        <w:szCs w:val="24"/>
      </w:rPr>
    </w:pPr>
    <w:r w:rsidRPr="003878C1">
      <w:rPr>
        <w:rFonts w:ascii="Cambria" w:hAnsi="Cambria"/>
        <w:sz w:val="24"/>
        <w:szCs w:val="24"/>
      </w:rPr>
      <w:t xml:space="preserve">Zdravstveno veleučilište </w:t>
    </w:r>
  </w:p>
  <w:p w:rsidR="001C484E" w:rsidRDefault="001C484E" w:rsidP="003878C1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</w:p>
  <w:p w:rsidR="001C484E" w:rsidRDefault="001C484E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IZVEDBENI PLAN NASTAVE KOLEGIJA</w:t>
    </w:r>
  </w:p>
  <w:p w:rsidR="001C484E" w:rsidRDefault="001C48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7647B"/>
    <w:multiLevelType w:val="hybridMultilevel"/>
    <w:tmpl w:val="C2629B6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3A6EC5"/>
    <w:multiLevelType w:val="hybridMultilevel"/>
    <w:tmpl w:val="60F6281A"/>
    <w:lvl w:ilvl="0" w:tplc="7D28F70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D68"/>
    <w:rsid w:val="00034402"/>
    <w:rsid w:val="000D0426"/>
    <w:rsid w:val="000F2FE4"/>
    <w:rsid w:val="001478F3"/>
    <w:rsid w:val="001C484E"/>
    <w:rsid w:val="001E595B"/>
    <w:rsid w:val="00216116"/>
    <w:rsid w:val="00221F88"/>
    <w:rsid w:val="00283425"/>
    <w:rsid w:val="002B70F9"/>
    <w:rsid w:val="002C1A06"/>
    <w:rsid w:val="002E0345"/>
    <w:rsid w:val="002E7F43"/>
    <w:rsid w:val="00302EB4"/>
    <w:rsid w:val="0033156B"/>
    <w:rsid w:val="0036413F"/>
    <w:rsid w:val="00367531"/>
    <w:rsid w:val="00381F28"/>
    <w:rsid w:val="003878C1"/>
    <w:rsid w:val="003A39D7"/>
    <w:rsid w:val="003D59D6"/>
    <w:rsid w:val="003E0C5A"/>
    <w:rsid w:val="004036C7"/>
    <w:rsid w:val="004065CE"/>
    <w:rsid w:val="00463DD6"/>
    <w:rsid w:val="004D6DE5"/>
    <w:rsid w:val="005C6D68"/>
    <w:rsid w:val="0063542F"/>
    <w:rsid w:val="00686CBD"/>
    <w:rsid w:val="0069297C"/>
    <w:rsid w:val="006F435D"/>
    <w:rsid w:val="00743885"/>
    <w:rsid w:val="007710B6"/>
    <w:rsid w:val="00813966"/>
    <w:rsid w:val="0081703B"/>
    <w:rsid w:val="00844C91"/>
    <w:rsid w:val="00853EA7"/>
    <w:rsid w:val="00897291"/>
    <w:rsid w:val="008D3CBF"/>
    <w:rsid w:val="008E1C5C"/>
    <w:rsid w:val="0090508E"/>
    <w:rsid w:val="00922630"/>
    <w:rsid w:val="009263F7"/>
    <w:rsid w:val="009E2349"/>
    <w:rsid w:val="009E7B5D"/>
    <w:rsid w:val="009F45AF"/>
    <w:rsid w:val="00A222F8"/>
    <w:rsid w:val="00B37A61"/>
    <w:rsid w:val="00B95267"/>
    <w:rsid w:val="00BA57FD"/>
    <w:rsid w:val="00BC72E6"/>
    <w:rsid w:val="00BF3F56"/>
    <w:rsid w:val="00BF485D"/>
    <w:rsid w:val="00C511DE"/>
    <w:rsid w:val="00CC5CFC"/>
    <w:rsid w:val="00CD5A8F"/>
    <w:rsid w:val="00D7157B"/>
    <w:rsid w:val="00D74EE2"/>
    <w:rsid w:val="00DC2101"/>
    <w:rsid w:val="00DC7BBF"/>
    <w:rsid w:val="00DF1730"/>
    <w:rsid w:val="00E11AFB"/>
    <w:rsid w:val="00E24187"/>
    <w:rsid w:val="00E548EC"/>
    <w:rsid w:val="00E90C53"/>
    <w:rsid w:val="00E97393"/>
    <w:rsid w:val="00EC0A1E"/>
    <w:rsid w:val="00F02F55"/>
    <w:rsid w:val="00F079F5"/>
    <w:rsid w:val="00F24C8D"/>
    <w:rsid w:val="00F6790B"/>
    <w:rsid w:val="00F9297D"/>
    <w:rsid w:val="00FF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31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6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63F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63F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63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97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F91342C0DD94682B69ACD35E3CD03" ma:contentTypeVersion="0" ma:contentTypeDescription="Stvaranje novog dokumenta." ma:contentTypeScope="" ma:versionID="5e345ee91fe8f6facba5c6e59d7aa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457C33-FD16-4841-853C-2100D2B6F5D2}"/>
</file>

<file path=customXml/itemProps2.xml><?xml version="1.0" encoding="utf-8"?>
<ds:datastoreItem xmlns:ds="http://schemas.openxmlformats.org/officeDocument/2006/customXml" ds:itemID="{53A688A7-D2C0-4222-9C8F-6D365D460A3F}"/>
</file>

<file path=customXml/itemProps3.xml><?xml version="1.0" encoding="utf-8"?>
<ds:datastoreItem xmlns:ds="http://schemas.openxmlformats.org/officeDocument/2006/customXml" ds:itemID="{D6DC8294-600F-4278-9E85-F7543D31CCD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159</Words>
  <Characters>908</Characters>
  <Application>Microsoft Office Outlook</Application>
  <DocSecurity>0</DocSecurity>
  <Lines>0</Lines>
  <Paragraphs>0</Paragraphs>
  <ScaleCrop>false</ScaleCrop>
  <Company>ZDRAVSTVENO VELEUČILIŠTE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subject/>
  <dc:creator>snjezana</dc:creator>
  <cp:keywords/>
  <dc:description/>
  <cp:lastModifiedBy>Stanko</cp:lastModifiedBy>
  <cp:revision>2</cp:revision>
  <cp:lastPrinted>2012-09-11T10:12:00Z</cp:lastPrinted>
  <dcterms:created xsi:type="dcterms:W3CDTF">2021-12-10T18:23:00Z</dcterms:created>
  <dcterms:modified xsi:type="dcterms:W3CDTF">2021-12-10T18:23:00Z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0x010100AF2F91342C0DD94682B69ACD35E3CD03</vt:lpwstr>
  </property>
</Properties>
</file>