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4C0" w:rsidRDefault="009674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22"/>
        <w:gridCol w:w="4165"/>
        <w:gridCol w:w="700"/>
        <w:gridCol w:w="700"/>
        <w:gridCol w:w="700"/>
        <w:gridCol w:w="701"/>
      </w:tblGrid>
      <w:tr w:rsidR="009674C0" w:rsidRPr="009D0646" w:rsidTr="009D0646">
        <w:tc>
          <w:tcPr>
            <w:tcW w:w="2322" w:type="dxa"/>
            <w:vMerge w:val="restart"/>
            <w:vAlign w:val="center"/>
          </w:tcPr>
          <w:p w:rsidR="009674C0" w:rsidRPr="009D0646" w:rsidRDefault="009674C0" w:rsidP="009D0646">
            <w:pPr>
              <w:spacing w:after="0" w:line="360" w:lineRule="auto"/>
              <w:rPr>
                <w:b/>
              </w:rPr>
            </w:pPr>
            <w:r w:rsidRPr="009D0646">
              <w:rPr>
                <w:b/>
              </w:rPr>
              <w:t xml:space="preserve">Naziv kolegija </w:t>
            </w:r>
          </w:p>
        </w:tc>
        <w:tc>
          <w:tcPr>
            <w:tcW w:w="4165" w:type="dxa"/>
            <w:vMerge w:val="restart"/>
          </w:tcPr>
          <w:p w:rsidR="009674C0" w:rsidRPr="009D0646" w:rsidRDefault="009674C0" w:rsidP="009D0646">
            <w:pPr>
              <w:spacing w:after="0" w:line="360" w:lineRule="auto"/>
            </w:pPr>
            <w:r w:rsidRPr="009D0646">
              <w:t>Kontrola uređaja i procesa</w:t>
            </w:r>
          </w:p>
        </w:tc>
        <w:tc>
          <w:tcPr>
            <w:tcW w:w="700" w:type="dxa"/>
          </w:tcPr>
          <w:p w:rsidR="009674C0" w:rsidRPr="009D0646" w:rsidRDefault="009674C0" w:rsidP="009D0646">
            <w:pPr>
              <w:spacing w:after="0" w:line="360" w:lineRule="auto"/>
              <w:jc w:val="center"/>
              <w:rPr>
                <w:b/>
              </w:rPr>
            </w:pPr>
            <w:r w:rsidRPr="009D0646">
              <w:rPr>
                <w:b/>
              </w:rPr>
              <w:t>P</w:t>
            </w:r>
          </w:p>
        </w:tc>
        <w:tc>
          <w:tcPr>
            <w:tcW w:w="700" w:type="dxa"/>
          </w:tcPr>
          <w:p w:rsidR="009674C0" w:rsidRPr="009D0646" w:rsidRDefault="009674C0" w:rsidP="009D0646">
            <w:pPr>
              <w:spacing w:after="0" w:line="360" w:lineRule="auto"/>
              <w:jc w:val="center"/>
              <w:rPr>
                <w:b/>
              </w:rPr>
            </w:pPr>
            <w:r w:rsidRPr="009D0646">
              <w:rPr>
                <w:b/>
              </w:rPr>
              <w:t>S</w:t>
            </w:r>
          </w:p>
        </w:tc>
        <w:tc>
          <w:tcPr>
            <w:tcW w:w="700" w:type="dxa"/>
          </w:tcPr>
          <w:p w:rsidR="009674C0" w:rsidRPr="009D0646" w:rsidRDefault="009674C0" w:rsidP="009D0646">
            <w:pPr>
              <w:spacing w:after="0" w:line="360" w:lineRule="auto"/>
              <w:jc w:val="center"/>
              <w:rPr>
                <w:b/>
              </w:rPr>
            </w:pPr>
            <w:r w:rsidRPr="009D0646">
              <w:rPr>
                <w:b/>
              </w:rPr>
              <w:t>V</w:t>
            </w:r>
          </w:p>
        </w:tc>
        <w:tc>
          <w:tcPr>
            <w:tcW w:w="701" w:type="dxa"/>
          </w:tcPr>
          <w:p w:rsidR="009674C0" w:rsidRPr="009D0646" w:rsidRDefault="009674C0" w:rsidP="009D0646">
            <w:pPr>
              <w:spacing w:after="0" w:line="360" w:lineRule="auto"/>
              <w:jc w:val="center"/>
              <w:rPr>
                <w:b/>
              </w:rPr>
            </w:pPr>
            <w:r w:rsidRPr="009D0646">
              <w:rPr>
                <w:b/>
              </w:rPr>
              <w:t>ECTS</w:t>
            </w:r>
          </w:p>
        </w:tc>
      </w:tr>
      <w:tr w:rsidR="009674C0" w:rsidRPr="009D0646" w:rsidTr="009D0646">
        <w:tc>
          <w:tcPr>
            <w:tcW w:w="2322" w:type="dxa"/>
            <w:vMerge/>
          </w:tcPr>
          <w:p w:rsidR="009674C0" w:rsidRPr="009D0646" w:rsidRDefault="009674C0" w:rsidP="009D0646">
            <w:pPr>
              <w:spacing w:after="0" w:line="360" w:lineRule="auto"/>
              <w:rPr>
                <w:b/>
              </w:rPr>
            </w:pPr>
          </w:p>
        </w:tc>
        <w:tc>
          <w:tcPr>
            <w:tcW w:w="4165" w:type="dxa"/>
            <w:vMerge/>
          </w:tcPr>
          <w:p w:rsidR="009674C0" w:rsidRPr="009D0646" w:rsidRDefault="009674C0" w:rsidP="009D0646">
            <w:pPr>
              <w:spacing w:after="0" w:line="360" w:lineRule="auto"/>
            </w:pPr>
          </w:p>
        </w:tc>
        <w:tc>
          <w:tcPr>
            <w:tcW w:w="700" w:type="dxa"/>
          </w:tcPr>
          <w:p w:rsidR="009674C0" w:rsidRPr="009D0646" w:rsidRDefault="009674C0" w:rsidP="009D0646">
            <w:pPr>
              <w:spacing w:after="0" w:line="360" w:lineRule="auto"/>
              <w:jc w:val="center"/>
            </w:pPr>
            <w:r w:rsidRPr="009D0646">
              <w:t>30</w:t>
            </w:r>
          </w:p>
        </w:tc>
        <w:tc>
          <w:tcPr>
            <w:tcW w:w="700" w:type="dxa"/>
          </w:tcPr>
          <w:p w:rsidR="009674C0" w:rsidRPr="009D0646" w:rsidRDefault="009674C0" w:rsidP="009D0646">
            <w:pPr>
              <w:spacing w:after="0" w:line="360" w:lineRule="auto"/>
              <w:jc w:val="center"/>
            </w:pPr>
          </w:p>
        </w:tc>
        <w:tc>
          <w:tcPr>
            <w:tcW w:w="700" w:type="dxa"/>
          </w:tcPr>
          <w:p w:rsidR="009674C0" w:rsidRPr="009D0646" w:rsidRDefault="009674C0" w:rsidP="009D0646">
            <w:pPr>
              <w:spacing w:after="0" w:line="360" w:lineRule="auto"/>
              <w:jc w:val="center"/>
            </w:pPr>
            <w:r w:rsidRPr="009D0646">
              <w:t>15</w:t>
            </w:r>
          </w:p>
        </w:tc>
        <w:tc>
          <w:tcPr>
            <w:tcW w:w="701" w:type="dxa"/>
          </w:tcPr>
          <w:p w:rsidR="009674C0" w:rsidRPr="009D0646" w:rsidRDefault="009674C0" w:rsidP="009D0646">
            <w:pPr>
              <w:spacing w:after="0" w:line="360" w:lineRule="auto"/>
              <w:jc w:val="center"/>
            </w:pPr>
          </w:p>
        </w:tc>
      </w:tr>
      <w:tr w:rsidR="009674C0" w:rsidRPr="009D0646" w:rsidTr="009D0646">
        <w:tc>
          <w:tcPr>
            <w:tcW w:w="2322" w:type="dxa"/>
          </w:tcPr>
          <w:p w:rsidR="009674C0" w:rsidRPr="009D0646" w:rsidRDefault="009674C0" w:rsidP="009D0646">
            <w:pPr>
              <w:spacing w:after="0" w:line="360" w:lineRule="auto"/>
              <w:rPr>
                <w:b/>
              </w:rPr>
            </w:pPr>
            <w:r w:rsidRPr="009D0646">
              <w:rPr>
                <w:b/>
              </w:rPr>
              <w:t xml:space="preserve">Studij </w:t>
            </w:r>
          </w:p>
        </w:tc>
        <w:tc>
          <w:tcPr>
            <w:tcW w:w="6966" w:type="dxa"/>
            <w:gridSpan w:val="5"/>
          </w:tcPr>
          <w:p w:rsidR="009674C0" w:rsidRPr="009D0646" w:rsidRDefault="009674C0" w:rsidP="009D0646">
            <w:pPr>
              <w:spacing w:after="0" w:line="360" w:lineRule="auto"/>
            </w:pPr>
            <w:r w:rsidRPr="009D0646">
              <w:t>Radiološka tehnologija</w:t>
            </w:r>
          </w:p>
        </w:tc>
      </w:tr>
      <w:tr w:rsidR="009674C0" w:rsidRPr="009D0646" w:rsidTr="009D0646">
        <w:tc>
          <w:tcPr>
            <w:tcW w:w="2322" w:type="dxa"/>
          </w:tcPr>
          <w:p w:rsidR="009674C0" w:rsidRPr="009D0646" w:rsidRDefault="009674C0" w:rsidP="009D0646">
            <w:pPr>
              <w:spacing w:after="0" w:line="360" w:lineRule="auto"/>
              <w:rPr>
                <w:b/>
              </w:rPr>
            </w:pPr>
            <w:r w:rsidRPr="009D0646">
              <w:rPr>
                <w:b/>
              </w:rPr>
              <w:t xml:space="preserve">Nositelj kolegija </w:t>
            </w:r>
          </w:p>
        </w:tc>
        <w:tc>
          <w:tcPr>
            <w:tcW w:w="6966" w:type="dxa"/>
            <w:gridSpan w:val="5"/>
          </w:tcPr>
          <w:p w:rsidR="009674C0" w:rsidRPr="009D0646" w:rsidRDefault="009674C0" w:rsidP="009D0646">
            <w:pPr>
              <w:spacing w:after="0" w:line="360" w:lineRule="auto"/>
            </w:pPr>
            <w:smartTag w:uri="urn:schemas-microsoft-com:office:smarttags" w:element="PersonName">
              <w:r w:rsidRPr="009D0646">
                <w:t>Dario Posedel</w:t>
              </w:r>
            </w:smartTag>
            <w:r w:rsidRPr="009D0646">
              <w:t>, dipl. ing. fizike</w:t>
            </w:r>
          </w:p>
        </w:tc>
      </w:tr>
      <w:tr w:rsidR="009674C0" w:rsidRPr="009D0646" w:rsidTr="009D0646">
        <w:tc>
          <w:tcPr>
            <w:tcW w:w="2322" w:type="dxa"/>
          </w:tcPr>
          <w:p w:rsidR="009674C0" w:rsidRPr="009D0646" w:rsidRDefault="009674C0" w:rsidP="009D0646">
            <w:pPr>
              <w:spacing w:after="0" w:line="360" w:lineRule="auto"/>
              <w:rPr>
                <w:b/>
              </w:rPr>
            </w:pPr>
            <w:r w:rsidRPr="009D0646">
              <w:rPr>
                <w:b/>
              </w:rPr>
              <w:t xml:space="preserve">Nastavnici </w:t>
            </w:r>
          </w:p>
        </w:tc>
        <w:tc>
          <w:tcPr>
            <w:tcW w:w="6966" w:type="dxa"/>
            <w:gridSpan w:val="5"/>
          </w:tcPr>
          <w:p w:rsidR="009674C0" w:rsidRPr="009D0646" w:rsidRDefault="009674C0" w:rsidP="009D0646">
            <w:pPr>
              <w:spacing w:after="0" w:line="360" w:lineRule="auto"/>
            </w:pPr>
            <w:smartTag w:uri="urn:schemas-microsoft-com:office:smarttags" w:element="PersonName">
              <w:r w:rsidRPr="009D0646">
                <w:t>Dario Posedel</w:t>
              </w:r>
            </w:smartTag>
            <w:r w:rsidRPr="009D0646">
              <w:t xml:space="preserve"> </w:t>
            </w:r>
          </w:p>
        </w:tc>
      </w:tr>
      <w:tr w:rsidR="009674C0" w:rsidRPr="009D0646" w:rsidTr="009D0646">
        <w:tc>
          <w:tcPr>
            <w:tcW w:w="2322" w:type="dxa"/>
          </w:tcPr>
          <w:p w:rsidR="009674C0" w:rsidRPr="009D0646" w:rsidRDefault="009674C0" w:rsidP="009D0646">
            <w:pPr>
              <w:spacing w:after="0" w:line="360" w:lineRule="auto"/>
              <w:rPr>
                <w:b/>
              </w:rPr>
            </w:pPr>
            <w:r w:rsidRPr="009D0646">
              <w:rPr>
                <w:b/>
              </w:rPr>
              <w:t xml:space="preserve">Asistenti </w:t>
            </w:r>
          </w:p>
        </w:tc>
        <w:tc>
          <w:tcPr>
            <w:tcW w:w="6966" w:type="dxa"/>
            <w:gridSpan w:val="5"/>
          </w:tcPr>
          <w:p w:rsidR="009674C0" w:rsidRPr="009D0646" w:rsidRDefault="009674C0" w:rsidP="009D0646">
            <w:pPr>
              <w:spacing w:after="0" w:line="360" w:lineRule="auto"/>
            </w:pPr>
            <w:r w:rsidRPr="009D0646">
              <w:t xml:space="preserve">I. Kralik, D. Ciprić, M. Gregov, </w:t>
            </w:r>
            <w:r>
              <w:t>D. Grošev</w:t>
            </w:r>
          </w:p>
        </w:tc>
      </w:tr>
      <w:tr w:rsidR="009674C0" w:rsidRPr="009D0646" w:rsidTr="009D0646">
        <w:tc>
          <w:tcPr>
            <w:tcW w:w="7887" w:type="dxa"/>
            <w:gridSpan w:val="4"/>
          </w:tcPr>
          <w:p w:rsidR="009674C0" w:rsidRPr="009D0646" w:rsidRDefault="009674C0" w:rsidP="009D0646">
            <w:pPr>
              <w:spacing w:after="0" w:line="240" w:lineRule="auto"/>
              <w:jc w:val="center"/>
              <w:rPr>
                <w:b/>
              </w:rPr>
            </w:pPr>
            <w:r w:rsidRPr="009D0646">
              <w:rPr>
                <w:b/>
              </w:rPr>
              <w:t>NASTAVNE JEDINICE</w:t>
            </w:r>
          </w:p>
        </w:tc>
        <w:tc>
          <w:tcPr>
            <w:tcW w:w="1401" w:type="dxa"/>
            <w:gridSpan w:val="2"/>
          </w:tcPr>
          <w:p w:rsidR="009674C0" w:rsidRPr="009D0646" w:rsidRDefault="009674C0" w:rsidP="009D0646">
            <w:pPr>
              <w:spacing w:after="0" w:line="240" w:lineRule="auto"/>
              <w:jc w:val="center"/>
              <w:rPr>
                <w:b/>
              </w:rPr>
            </w:pPr>
            <w:r w:rsidRPr="009D0646">
              <w:rPr>
                <w:b/>
              </w:rPr>
              <w:t>SATI</w:t>
            </w:r>
          </w:p>
        </w:tc>
      </w:tr>
      <w:tr w:rsidR="009674C0" w:rsidRPr="009D0646" w:rsidTr="009D0646">
        <w:tc>
          <w:tcPr>
            <w:tcW w:w="2322" w:type="dxa"/>
          </w:tcPr>
          <w:p w:rsidR="009674C0" w:rsidRPr="009D0646" w:rsidRDefault="009674C0" w:rsidP="009D0646">
            <w:pPr>
              <w:spacing w:after="0" w:line="240" w:lineRule="auto"/>
              <w:rPr>
                <w:b/>
              </w:rPr>
            </w:pPr>
            <w:r w:rsidRPr="009D0646">
              <w:rPr>
                <w:b/>
              </w:rPr>
              <w:t xml:space="preserve">Predavanja </w:t>
            </w:r>
          </w:p>
        </w:tc>
        <w:tc>
          <w:tcPr>
            <w:tcW w:w="5565" w:type="dxa"/>
            <w:gridSpan w:val="3"/>
          </w:tcPr>
          <w:p w:rsidR="009674C0" w:rsidRPr="009D0646" w:rsidRDefault="009674C0" w:rsidP="009D0646">
            <w:pPr>
              <w:spacing w:after="0" w:line="240" w:lineRule="auto"/>
            </w:pPr>
            <w:r w:rsidRPr="009D0646">
              <w:t>Osiguranje kvalitete i kontrola kvalitete</w:t>
            </w:r>
          </w:p>
          <w:p w:rsidR="009674C0" w:rsidRPr="009D0646" w:rsidRDefault="009674C0" w:rsidP="009D064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9D0646">
              <w:t>Nacionalni propisi</w:t>
            </w:r>
          </w:p>
          <w:p w:rsidR="009674C0" w:rsidRPr="009D0646" w:rsidRDefault="009674C0" w:rsidP="009D064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9D0646">
              <w:t>Međunarodne preporuke i normativni dokumenti</w:t>
            </w:r>
          </w:p>
          <w:p w:rsidR="009674C0" w:rsidRPr="009D0646" w:rsidRDefault="009674C0" w:rsidP="009D064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9D0646">
              <w:t>Programi osiguranja kvalitete – minimalni zahtjevi</w:t>
            </w:r>
          </w:p>
          <w:p w:rsidR="009674C0" w:rsidRPr="009D0646" w:rsidRDefault="009674C0" w:rsidP="009D064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9D0646">
              <w:t>Dokumentiranje postupaka i njihove provedbe</w:t>
            </w:r>
          </w:p>
          <w:p w:rsidR="009674C0" w:rsidRPr="009D0646" w:rsidRDefault="009674C0" w:rsidP="009D0646">
            <w:pPr>
              <w:spacing w:after="0" w:line="240" w:lineRule="auto"/>
            </w:pPr>
            <w:r w:rsidRPr="009D0646">
              <w:t>Rendgenski uređaji</w:t>
            </w:r>
          </w:p>
          <w:p w:rsidR="009674C0" w:rsidRPr="009D0646" w:rsidRDefault="009674C0" w:rsidP="009D064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9D0646">
              <w:t>Rendgenska cijev, parametri snopa zračenja</w:t>
            </w:r>
          </w:p>
          <w:p w:rsidR="009674C0" w:rsidRPr="009D0646" w:rsidRDefault="009674C0" w:rsidP="009D064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9D0646">
              <w:t>Generator</w:t>
            </w:r>
          </w:p>
          <w:p w:rsidR="009674C0" w:rsidRPr="009D0646" w:rsidRDefault="009674C0" w:rsidP="009D064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9D0646">
              <w:t>Sklopovi automatske kontrole ekspozicije AEC, AAEC, AERC</w:t>
            </w:r>
          </w:p>
          <w:p w:rsidR="009674C0" w:rsidRPr="009D0646" w:rsidRDefault="009674C0" w:rsidP="009D064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9D0646">
              <w:t>Temeljni fizikalni odnosi u snopu rendgenskog zračenja</w:t>
            </w:r>
          </w:p>
          <w:p w:rsidR="009674C0" w:rsidRPr="009D0646" w:rsidRDefault="009674C0" w:rsidP="009D0646">
            <w:pPr>
              <w:spacing w:after="0" w:line="240" w:lineRule="auto"/>
            </w:pPr>
            <w:r w:rsidRPr="009D0646">
              <w:t>Vrste rendgenskih uređaja i specifične karakteristike</w:t>
            </w:r>
          </w:p>
          <w:p w:rsidR="009674C0" w:rsidRPr="009D0646" w:rsidRDefault="009674C0" w:rsidP="009D064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9D0646">
              <w:t>Specifičnosti pojedinih vrsta rendgenskih uređaja</w:t>
            </w:r>
          </w:p>
          <w:p w:rsidR="009674C0" w:rsidRPr="009D0646" w:rsidRDefault="009674C0" w:rsidP="009D064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9D0646">
              <w:t>Kriteriji prihvaćanja koji se primjenjuju na rendgenske uređaje</w:t>
            </w:r>
          </w:p>
          <w:p w:rsidR="009674C0" w:rsidRPr="009D0646" w:rsidRDefault="009674C0" w:rsidP="009D0646">
            <w:pPr>
              <w:spacing w:after="0" w:line="240" w:lineRule="auto"/>
            </w:pPr>
            <w:r w:rsidRPr="009D0646">
              <w:t>Fizikalna mjerenja</w:t>
            </w:r>
          </w:p>
          <w:p w:rsidR="009674C0" w:rsidRPr="009D0646" w:rsidRDefault="009674C0" w:rsidP="009D064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9D0646">
              <w:t>Dentalna radiologija, radiografija i mamografija</w:t>
            </w:r>
          </w:p>
          <w:p w:rsidR="009674C0" w:rsidRPr="009D0646" w:rsidRDefault="009674C0" w:rsidP="009D064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9D0646">
              <w:t>Automatska kontrola ekspozicije</w:t>
            </w:r>
          </w:p>
          <w:p w:rsidR="009674C0" w:rsidRPr="009D0646" w:rsidRDefault="009674C0" w:rsidP="009D064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9D0646">
              <w:t>Kompjuterizirana tomografija</w:t>
            </w:r>
          </w:p>
          <w:p w:rsidR="009674C0" w:rsidRPr="009D0646" w:rsidRDefault="009674C0" w:rsidP="009D064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9D0646">
              <w:t>Dijaskopija i akvizicija scena</w:t>
            </w:r>
          </w:p>
          <w:p w:rsidR="009674C0" w:rsidRPr="009D0646" w:rsidRDefault="009674C0" w:rsidP="009D0646">
            <w:pPr>
              <w:spacing w:after="0" w:line="240" w:lineRule="auto"/>
            </w:pPr>
            <w:r w:rsidRPr="009D0646">
              <w:t>Geometrija polja zračenja</w:t>
            </w:r>
          </w:p>
          <w:p w:rsidR="009674C0" w:rsidRPr="009D0646" w:rsidRDefault="009674C0" w:rsidP="009D064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9D0646">
              <w:t>Sukladnost svjetlosnog polja i polja zračenja</w:t>
            </w:r>
          </w:p>
          <w:p w:rsidR="009674C0" w:rsidRPr="009D0646" w:rsidRDefault="009674C0" w:rsidP="009D064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9D0646">
              <w:t>Sukladnost svjetlosnog polja i centra rešetke</w:t>
            </w:r>
          </w:p>
          <w:p w:rsidR="009674C0" w:rsidRPr="009D0646" w:rsidRDefault="009674C0" w:rsidP="009D064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9D0646">
              <w:t>Okomitost snopa zračenja i detektora slike</w:t>
            </w:r>
          </w:p>
          <w:p w:rsidR="009674C0" w:rsidRPr="009D0646" w:rsidRDefault="009674C0" w:rsidP="009D064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9D0646">
              <w:t>Automatska kolimacija</w:t>
            </w:r>
          </w:p>
          <w:p w:rsidR="009674C0" w:rsidRPr="009D0646" w:rsidRDefault="009674C0" w:rsidP="009D0646">
            <w:pPr>
              <w:spacing w:after="0" w:line="240" w:lineRule="auto"/>
            </w:pPr>
            <w:r w:rsidRPr="009D0646">
              <w:t>Kvaliteta slike</w:t>
            </w:r>
          </w:p>
          <w:p w:rsidR="009674C0" w:rsidRPr="009D0646" w:rsidRDefault="009674C0" w:rsidP="009D064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9D0646">
              <w:t>Razlučivanje, kontrast</w:t>
            </w:r>
          </w:p>
          <w:p w:rsidR="009674C0" w:rsidRPr="009D0646" w:rsidRDefault="009674C0" w:rsidP="009D064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9D0646">
              <w:t>Šum</w:t>
            </w:r>
          </w:p>
          <w:p w:rsidR="009674C0" w:rsidRPr="009D0646" w:rsidRDefault="009674C0" w:rsidP="009D0646">
            <w:pPr>
              <w:spacing w:after="0" w:line="240" w:lineRule="auto"/>
            </w:pPr>
            <w:r w:rsidRPr="009D0646">
              <w:t>Tamne komore, negatoskopi i dijagnostički monitori</w:t>
            </w:r>
          </w:p>
          <w:p w:rsidR="009674C0" w:rsidRPr="009D0646" w:rsidRDefault="009674C0" w:rsidP="009D064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9D0646">
              <w:t>Film-folija sustavi i optičko zacrnjenje</w:t>
            </w:r>
          </w:p>
          <w:p w:rsidR="009674C0" w:rsidRPr="009D0646" w:rsidRDefault="009674C0" w:rsidP="009D064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9D0646">
              <w:t>Senzitometrija tamne komore</w:t>
            </w:r>
          </w:p>
          <w:p w:rsidR="009674C0" w:rsidRPr="009D0646" w:rsidRDefault="009674C0" w:rsidP="009D064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9D0646">
              <w:t>Kriteriji koji se primjenjuju na digitalne slikovne sustave</w:t>
            </w:r>
          </w:p>
          <w:p w:rsidR="009674C0" w:rsidRPr="009D0646" w:rsidRDefault="009674C0" w:rsidP="009D064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9D0646">
              <w:t>Dijagnostički monitori</w:t>
            </w:r>
          </w:p>
          <w:p w:rsidR="009674C0" w:rsidRPr="009D0646" w:rsidRDefault="009674C0" w:rsidP="009D0646">
            <w:pPr>
              <w:spacing w:after="0" w:line="240" w:lineRule="auto"/>
            </w:pPr>
            <w:r w:rsidRPr="009D0646">
              <w:t>Protokoli za kontrolu kvalitete</w:t>
            </w:r>
          </w:p>
          <w:p w:rsidR="009674C0" w:rsidRPr="009D0646" w:rsidRDefault="009674C0" w:rsidP="009D064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9D0646">
              <w:t>Nacionalni propisi i normativni dokumenti</w:t>
            </w:r>
          </w:p>
        </w:tc>
        <w:tc>
          <w:tcPr>
            <w:tcW w:w="1401" w:type="dxa"/>
            <w:gridSpan w:val="2"/>
          </w:tcPr>
          <w:p w:rsidR="009674C0" w:rsidRPr="009D0646" w:rsidRDefault="009674C0" w:rsidP="009D0646">
            <w:pPr>
              <w:spacing w:after="0" w:line="240" w:lineRule="auto"/>
            </w:pPr>
          </w:p>
          <w:p w:rsidR="009674C0" w:rsidRPr="009D0646" w:rsidRDefault="009674C0" w:rsidP="009D0646">
            <w:pPr>
              <w:spacing w:after="0" w:line="240" w:lineRule="auto"/>
            </w:pPr>
            <w:r w:rsidRPr="009D0646">
              <w:t>1</w:t>
            </w:r>
          </w:p>
          <w:p w:rsidR="009674C0" w:rsidRPr="009D0646" w:rsidRDefault="009674C0" w:rsidP="009D0646">
            <w:pPr>
              <w:spacing w:after="0" w:line="240" w:lineRule="auto"/>
            </w:pPr>
            <w:r w:rsidRPr="009D0646">
              <w:t>1</w:t>
            </w:r>
          </w:p>
          <w:p w:rsidR="009674C0" w:rsidRPr="009D0646" w:rsidRDefault="009674C0" w:rsidP="009D0646">
            <w:pPr>
              <w:spacing w:after="0" w:line="240" w:lineRule="auto"/>
            </w:pPr>
            <w:r w:rsidRPr="009D0646">
              <w:t>2</w:t>
            </w:r>
          </w:p>
          <w:p w:rsidR="009674C0" w:rsidRPr="009D0646" w:rsidRDefault="009674C0" w:rsidP="009D0646">
            <w:pPr>
              <w:spacing w:after="0" w:line="240" w:lineRule="auto"/>
            </w:pPr>
            <w:r w:rsidRPr="009D0646">
              <w:t>1</w:t>
            </w:r>
          </w:p>
          <w:p w:rsidR="009674C0" w:rsidRPr="009D0646" w:rsidRDefault="009674C0" w:rsidP="009D0646">
            <w:pPr>
              <w:spacing w:after="0" w:line="240" w:lineRule="auto"/>
            </w:pPr>
          </w:p>
          <w:p w:rsidR="009674C0" w:rsidRPr="009D0646" w:rsidRDefault="009674C0" w:rsidP="009D0646">
            <w:pPr>
              <w:spacing w:after="0" w:line="240" w:lineRule="auto"/>
            </w:pPr>
            <w:r w:rsidRPr="009D0646">
              <w:t>2</w:t>
            </w:r>
          </w:p>
          <w:p w:rsidR="009674C0" w:rsidRPr="009D0646" w:rsidRDefault="009674C0" w:rsidP="009D0646">
            <w:pPr>
              <w:spacing w:after="0" w:line="240" w:lineRule="auto"/>
            </w:pPr>
            <w:r w:rsidRPr="009D0646">
              <w:t>1</w:t>
            </w:r>
          </w:p>
          <w:p w:rsidR="009674C0" w:rsidRPr="009D0646" w:rsidRDefault="009674C0" w:rsidP="009D0646">
            <w:pPr>
              <w:spacing w:after="0" w:line="240" w:lineRule="auto"/>
            </w:pPr>
            <w:r w:rsidRPr="009D0646">
              <w:t>1</w:t>
            </w:r>
          </w:p>
          <w:p w:rsidR="009674C0" w:rsidRPr="009D0646" w:rsidRDefault="009674C0" w:rsidP="009D0646">
            <w:pPr>
              <w:spacing w:after="0" w:line="240" w:lineRule="auto"/>
            </w:pPr>
          </w:p>
          <w:p w:rsidR="009674C0" w:rsidRPr="009D0646" w:rsidRDefault="009674C0" w:rsidP="009D0646">
            <w:pPr>
              <w:spacing w:after="0" w:line="240" w:lineRule="auto"/>
            </w:pPr>
            <w:r w:rsidRPr="009D0646">
              <w:t>2</w:t>
            </w:r>
          </w:p>
          <w:p w:rsidR="009674C0" w:rsidRPr="009D0646" w:rsidRDefault="009674C0" w:rsidP="009D0646">
            <w:pPr>
              <w:spacing w:after="0" w:line="240" w:lineRule="auto"/>
            </w:pPr>
          </w:p>
          <w:p w:rsidR="009674C0" w:rsidRPr="009D0646" w:rsidRDefault="009674C0" w:rsidP="009D0646">
            <w:pPr>
              <w:spacing w:after="0" w:line="240" w:lineRule="auto"/>
            </w:pPr>
          </w:p>
          <w:p w:rsidR="009674C0" w:rsidRPr="009D0646" w:rsidRDefault="009674C0" w:rsidP="009D0646">
            <w:pPr>
              <w:spacing w:after="0" w:line="240" w:lineRule="auto"/>
            </w:pPr>
            <w:r w:rsidRPr="009D0646">
              <w:t>2</w:t>
            </w:r>
          </w:p>
          <w:p w:rsidR="009674C0" w:rsidRPr="009D0646" w:rsidRDefault="009674C0" w:rsidP="009D0646">
            <w:pPr>
              <w:spacing w:after="0" w:line="240" w:lineRule="auto"/>
            </w:pPr>
            <w:r w:rsidRPr="009D0646">
              <w:t>2</w:t>
            </w:r>
          </w:p>
          <w:p w:rsidR="009674C0" w:rsidRPr="009D0646" w:rsidRDefault="009674C0" w:rsidP="009D0646">
            <w:pPr>
              <w:spacing w:after="0" w:line="240" w:lineRule="auto"/>
            </w:pPr>
          </w:p>
          <w:p w:rsidR="009674C0" w:rsidRPr="009D0646" w:rsidRDefault="009674C0" w:rsidP="009D0646">
            <w:pPr>
              <w:spacing w:after="0" w:line="240" w:lineRule="auto"/>
            </w:pPr>
          </w:p>
          <w:p w:rsidR="009674C0" w:rsidRPr="009D0646" w:rsidRDefault="009674C0" w:rsidP="009D0646">
            <w:pPr>
              <w:spacing w:after="0" w:line="240" w:lineRule="auto"/>
            </w:pPr>
            <w:r w:rsidRPr="009D0646">
              <w:t>1</w:t>
            </w:r>
          </w:p>
          <w:p w:rsidR="009674C0" w:rsidRPr="009D0646" w:rsidRDefault="009674C0" w:rsidP="009D0646">
            <w:pPr>
              <w:spacing w:after="0" w:line="240" w:lineRule="auto"/>
            </w:pPr>
            <w:r w:rsidRPr="009D0646">
              <w:t>2</w:t>
            </w:r>
          </w:p>
          <w:p w:rsidR="009674C0" w:rsidRPr="009D0646" w:rsidRDefault="009674C0" w:rsidP="009D0646">
            <w:pPr>
              <w:spacing w:after="0" w:line="240" w:lineRule="auto"/>
            </w:pPr>
            <w:r w:rsidRPr="009D0646">
              <w:t>1</w:t>
            </w:r>
          </w:p>
          <w:p w:rsidR="009674C0" w:rsidRPr="009D0646" w:rsidRDefault="009674C0" w:rsidP="009D0646">
            <w:pPr>
              <w:spacing w:after="0" w:line="240" w:lineRule="auto"/>
            </w:pPr>
            <w:r w:rsidRPr="009D0646">
              <w:t>1</w:t>
            </w:r>
          </w:p>
          <w:p w:rsidR="009674C0" w:rsidRPr="009D0646" w:rsidRDefault="009674C0" w:rsidP="009D0646">
            <w:pPr>
              <w:spacing w:after="0" w:line="240" w:lineRule="auto"/>
            </w:pPr>
          </w:p>
          <w:p w:rsidR="009674C0" w:rsidRPr="009D0646" w:rsidRDefault="009674C0" w:rsidP="009D0646">
            <w:pPr>
              <w:spacing w:after="0" w:line="240" w:lineRule="auto"/>
            </w:pPr>
            <w:r w:rsidRPr="009D0646">
              <w:t>1</w:t>
            </w:r>
          </w:p>
          <w:p w:rsidR="009674C0" w:rsidRPr="009D0646" w:rsidRDefault="009674C0" w:rsidP="009D0646">
            <w:pPr>
              <w:spacing w:after="0" w:line="240" w:lineRule="auto"/>
            </w:pPr>
            <w:r w:rsidRPr="009D0646">
              <w:t>1</w:t>
            </w:r>
          </w:p>
          <w:p w:rsidR="009674C0" w:rsidRPr="009D0646" w:rsidRDefault="009674C0" w:rsidP="009D0646">
            <w:pPr>
              <w:spacing w:after="0" w:line="240" w:lineRule="auto"/>
            </w:pPr>
            <w:r w:rsidRPr="009D0646">
              <w:t>1</w:t>
            </w:r>
          </w:p>
          <w:p w:rsidR="009674C0" w:rsidRPr="009D0646" w:rsidRDefault="009674C0" w:rsidP="009D0646">
            <w:pPr>
              <w:spacing w:after="0" w:line="240" w:lineRule="auto"/>
            </w:pPr>
            <w:r>
              <w:t>1</w:t>
            </w:r>
          </w:p>
          <w:p w:rsidR="009674C0" w:rsidRPr="009D0646" w:rsidRDefault="009674C0" w:rsidP="009D0646">
            <w:pPr>
              <w:spacing w:after="0" w:line="240" w:lineRule="auto"/>
            </w:pPr>
          </w:p>
          <w:p w:rsidR="009674C0" w:rsidRPr="009D0646" w:rsidRDefault="009674C0" w:rsidP="009D0646">
            <w:pPr>
              <w:spacing w:after="0" w:line="240" w:lineRule="auto"/>
            </w:pPr>
            <w:r w:rsidRPr="009D0646">
              <w:t>1</w:t>
            </w:r>
          </w:p>
          <w:p w:rsidR="009674C0" w:rsidRPr="009D0646" w:rsidRDefault="009674C0" w:rsidP="009D0646">
            <w:pPr>
              <w:spacing w:after="0" w:line="240" w:lineRule="auto"/>
            </w:pPr>
          </w:p>
          <w:p w:rsidR="009674C0" w:rsidRPr="009D0646" w:rsidRDefault="009674C0" w:rsidP="009D0646">
            <w:pPr>
              <w:spacing w:after="0" w:line="240" w:lineRule="auto"/>
            </w:pPr>
          </w:p>
          <w:p w:rsidR="009674C0" w:rsidRPr="009D0646" w:rsidRDefault="009674C0" w:rsidP="009D0646">
            <w:pPr>
              <w:spacing w:after="0" w:line="240" w:lineRule="auto"/>
            </w:pPr>
            <w:r w:rsidRPr="009D0646">
              <w:t>1</w:t>
            </w:r>
          </w:p>
          <w:p w:rsidR="009674C0" w:rsidRPr="009D0646" w:rsidRDefault="009674C0" w:rsidP="009D0646">
            <w:pPr>
              <w:spacing w:after="0" w:line="240" w:lineRule="auto"/>
            </w:pPr>
            <w:r w:rsidRPr="009D0646">
              <w:t>1</w:t>
            </w:r>
          </w:p>
          <w:p w:rsidR="009674C0" w:rsidRPr="009D0646" w:rsidRDefault="009674C0" w:rsidP="009D0646">
            <w:pPr>
              <w:spacing w:after="0" w:line="240" w:lineRule="auto"/>
            </w:pPr>
            <w:r w:rsidRPr="009D0646">
              <w:t>1</w:t>
            </w:r>
          </w:p>
          <w:p w:rsidR="009674C0" w:rsidRPr="009D0646" w:rsidRDefault="009674C0" w:rsidP="009D0646">
            <w:pPr>
              <w:spacing w:after="0" w:line="240" w:lineRule="auto"/>
            </w:pPr>
          </w:p>
          <w:p w:rsidR="009674C0" w:rsidRPr="009D0646" w:rsidRDefault="009674C0" w:rsidP="009D0646">
            <w:pPr>
              <w:spacing w:after="0" w:line="240" w:lineRule="auto"/>
            </w:pPr>
            <w:r w:rsidRPr="009D0646">
              <w:t>1</w:t>
            </w:r>
          </w:p>
          <w:p w:rsidR="009674C0" w:rsidRPr="009D0646" w:rsidRDefault="009674C0" w:rsidP="009D0646">
            <w:pPr>
              <w:spacing w:after="0" w:line="240" w:lineRule="auto"/>
            </w:pPr>
          </w:p>
          <w:p w:rsidR="009674C0" w:rsidRPr="009D0646" w:rsidRDefault="009674C0" w:rsidP="009D0646">
            <w:pPr>
              <w:spacing w:after="0" w:line="240" w:lineRule="auto"/>
            </w:pPr>
            <w:r w:rsidRPr="009D0646">
              <w:t>1</w:t>
            </w:r>
          </w:p>
        </w:tc>
      </w:tr>
      <w:tr w:rsidR="009674C0" w:rsidRPr="009D0646" w:rsidTr="009D0646">
        <w:tc>
          <w:tcPr>
            <w:tcW w:w="2322" w:type="dxa"/>
          </w:tcPr>
          <w:p w:rsidR="009674C0" w:rsidRPr="009D0646" w:rsidRDefault="009674C0" w:rsidP="009D0646">
            <w:pPr>
              <w:spacing w:after="0" w:line="240" w:lineRule="auto"/>
              <w:rPr>
                <w:b/>
              </w:rPr>
            </w:pPr>
            <w:r w:rsidRPr="009D0646">
              <w:rPr>
                <w:b/>
              </w:rPr>
              <w:t>Seminari</w:t>
            </w:r>
          </w:p>
        </w:tc>
        <w:tc>
          <w:tcPr>
            <w:tcW w:w="5565" w:type="dxa"/>
            <w:gridSpan w:val="3"/>
          </w:tcPr>
          <w:p w:rsidR="009674C0" w:rsidRPr="009D0646" w:rsidRDefault="009674C0" w:rsidP="009D0646">
            <w:pPr>
              <w:spacing w:after="0" w:line="240" w:lineRule="auto"/>
            </w:pPr>
          </w:p>
          <w:p w:rsidR="009674C0" w:rsidRPr="009D0646" w:rsidRDefault="009674C0" w:rsidP="009D0646">
            <w:pPr>
              <w:spacing w:after="0" w:line="240" w:lineRule="auto"/>
            </w:pPr>
          </w:p>
        </w:tc>
        <w:tc>
          <w:tcPr>
            <w:tcW w:w="1401" w:type="dxa"/>
            <w:gridSpan w:val="2"/>
          </w:tcPr>
          <w:p w:rsidR="009674C0" w:rsidRPr="009D0646" w:rsidRDefault="009674C0" w:rsidP="009D0646">
            <w:pPr>
              <w:spacing w:after="0" w:line="240" w:lineRule="auto"/>
            </w:pPr>
          </w:p>
        </w:tc>
      </w:tr>
      <w:tr w:rsidR="009674C0" w:rsidRPr="009D0646" w:rsidTr="009D0646">
        <w:tc>
          <w:tcPr>
            <w:tcW w:w="2322" w:type="dxa"/>
          </w:tcPr>
          <w:p w:rsidR="009674C0" w:rsidRPr="009D0646" w:rsidRDefault="009674C0" w:rsidP="009D0646">
            <w:pPr>
              <w:spacing w:after="0" w:line="240" w:lineRule="auto"/>
              <w:rPr>
                <w:b/>
              </w:rPr>
            </w:pPr>
            <w:r w:rsidRPr="009D0646">
              <w:rPr>
                <w:b/>
              </w:rPr>
              <w:t xml:space="preserve">Vježbe </w:t>
            </w:r>
          </w:p>
        </w:tc>
        <w:tc>
          <w:tcPr>
            <w:tcW w:w="5565" w:type="dxa"/>
            <w:gridSpan w:val="3"/>
          </w:tcPr>
          <w:p w:rsidR="009674C0" w:rsidRPr="009D0646" w:rsidRDefault="009674C0" w:rsidP="009D0646">
            <w:pPr>
              <w:spacing w:after="0" w:line="240" w:lineRule="auto"/>
            </w:pPr>
            <w:r w:rsidRPr="009D0646">
              <w:t>Dijagnostička i intervencijska radiologija</w:t>
            </w:r>
          </w:p>
          <w:p w:rsidR="009674C0" w:rsidRPr="009D0646" w:rsidRDefault="009674C0" w:rsidP="009D0646">
            <w:pPr>
              <w:spacing w:after="0" w:line="240" w:lineRule="auto"/>
            </w:pPr>
          </w:p>
          <w:p w:rsidR="009674C0" w:rsidRPr="009D0646" w:rsidRDefault="009674C0" w:rsidP="009D0646">
            <w:pPr>
              <w:spacing w:after="0" w:line="240" w:lineRule="auto"/>
            </w:pPr>
            <w:r w:rsidRPr="009D0646">
              <w:t>Nuklearna medicina</w:t>
            </w:r>
          </w:p>
          <w:p w:rsidR="009674C0" w:rsidRPr="009D0646" w:rsidRDefault="009674C0" w:rsidP="009D0646">
            <w:pPr>
              <w:spacing w:after="0" w:line="240" w:lineRule="auto"/>
            </w:pPr>
          </w:p>
          <w:p w:rsidR="009674C0" w:rsidRPr="009D0646" w:rsidRDefault="009674C0" w:rsidP="009D0646">
            <w:pPr>
              <w:spacing w:after="0" w:line="240" w:lineRule="auto"/>
            </w:pPr>
            <w:r w:rsidRPr="009D0646">
              <w:t>Radioterapija i onkologija</w:t>
            </w:r>
          </w:p>
        </w:tc>
        <w:tc>
          <w:tcPr>
            <w:tcW w:w="1401" w:type="dxa"/>
            <w:gridSpan w:val="2"/>
          </w:tcPr>
          <w:p w:rsidR="009674C0" w:rsidRPr="009D0646" w:rsidRDefault="009674C0" w:rsidP="009D0646">
            <w:pPr>
              <w:spacing w:after="0" w:line="240" w:lineRule="auto"/>
            </w:pPr>
            <w:r>
              <w:t>11</w:t>
            </w:r>
          </w:p>
          <w:p w:rsidR="009674C0" w:rsidRPr="009D0646" w:rsidRDefault="009674C0" w:rsidP="009D0646">
            <w:pPr>
              <w:spacing w:after="0" w:line="240" w:lineRule="auto"/>
            </w:pPr>
          </w:p>
          <w:p w:rsidR="009674C0" w:rsidRPr="009D0646" w:rsidRDefault="009674C0" w:rsidP="009D0646">
            <w:pPr>
              <w:spacing w:after="0" w:line="240" w:lineRule="auto"/>
            </w:pPr>
            <w:r>
              <w:t>2</w:t>
            </w:r>
          </w:p>
          <w:p w:rsidR="009674C0" w:rsidRPr="009D0646" w:rsidRDefault="009674C0" w:rsidP="009D0646">
            <w:pPr>
              <w:spacing w:after="0" w:line="240" w:lineRule="auto"/>
            </w:pPr>
          </w:p>
          <w:p w:rsidR="009674C0" w:rsidRPr="009D0646" w:rsidRDefault="009674C0" w:rsidP="009D0646">
            <w:pPr>
              <w:spacing w:after="0" w:line="240" w:lineRule="auto"/>
            </w:pPr>
            <w:r>
              <w:t>2</w:t>
            </w:r>
          </w:p>
        </w:tc>
      </w:tr>
      <w:tr w:rsidR="009674C0" w:rsidRPr="009D0646" w:rsidTr="009D0646">
        <w:tc>
          <w:tcPr>
            <w:tcW w:w="2322" w:type="dxa"/>
          </w:tcPr>
          <w:p w:rsidR="009674C0" w:rsidRPr="009D0646" w:rsidRDefault="009674C0" w:rsidP="009D0646">
            <w:pPr>
              <w:spacing w:after="0" w:line="240" w:lineRule="auto"/>
              <w:rPr>
                <w:b/>
              </w:rPr>
            </w:pPr>
            <w:r w:rsidRPr="009D0646">
              <w:rPr>
                <w:b/>
              </w:rPr>
              <w:t xml:space="preserve">Obaveze studenta </w:t>
            </w:r>
          </w:p>
        </w:tc>
        <w:tc>
          <w:tcPr>
            <w:tcW w:w="6966" w:type="dxa"/>
            <w:gridSpan w:val="5"/>
          </w:tcPr>
          <w:p w:rsidR="009674C0" w:rsidRPr="009D0646" w:rsidRDefault="009674C0" w:rsidP="009D0646">
            <w:pPr>
              <w:spacing w:after="0" w:line="240" w:lineRule="auto"/>
            </w:pPr>
            <w:r w:rsidRPr="009D0646">
              <w:t>Pohađanje predavanja i vježbi</w:t>
            </w:r>
          </w:p>
          <w:p w:rsidR="009674C0" w:rsidRPr="009D0646" w:rsidRDefault="009674C0" w:rsidP="009D0646">
            <w:pPr>
              <w:spacing w:after="0" w:line="240" w:lineRule="auto"/>
            </w:pPr>
          </w:p>
          <w:p w:rsidR="009674C0" w:rsidRPr="009D0646" w:rsidRDefault="009674C0" w:rsidP="009D0646">
            <w:pPr>
              <w:spacing w:after="0" w:line="240" w:lineRule="auto"/>
            </w:pPr>
          </w:p>
        </w:tc>
      </w:tr>
      <w:tr w:rsidR="009674C0" w:rsidRPr="009D0646" w:rsidTr="009D0646">
        <w:tc>
          <w:tcPr>
            <w:tcW w:w="2322" w:type="dxa"/>
          </w:tcPr>
          <w:p w:rsidR="009674C0" w:rsidRPr="009D0646" w:rsidRDefault="009674C0" w:rsidP="009D0646">
            <w:pPr>
              <w:spacing w:after="0" w:line="240" w:lineRule="auto"/>
              <w:rPr>
                <w:b/>
              </w:rPr>
            </w:pPr>
            <w:r w:rsidRPr="009D0646">
              <w:rPr>
                <w:b/>
              </w:rPr>
              <w:t>Literatura za kolegij</w:t>
            </w:r>
          </w:p>
        </w:tc>
        <w:tc>
          <w:tcPr>
            <w:tcW w:w="6966" w:type="dxa"/>
            <w:gridSpan w:val="5"/>
          </w:tcPr>
          <w:p w:rsidR="009674C0" w:rsidRPr="009D0646" w:rsidRDefault="009674C0" w:rsidP="009D06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0" w:hanging="284"/>
            </w:pPr>
            <w:r w:rsidRPr="009D0646">
              <w:t>Implementation of a Remote and Automated Quality Control Programme for radiography and Mammography Equipment, IAEA Human Health Series No. 39, 2021.</w:t>
            </w:r>
          </w:p>
          <w:p w:rsidR="009674C0" w:rsidRPr="009D0646" w:rsidRDefault="009674C0" w:rsidP="009D06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0" w:hanging="284"/>
            </w:pPr>
            <w:r w:rsidRPr="009D0646">
              <w:t xml:space="preserve">SPECT/CT </w:t>
            </w:r>
            <w:r w:rsidRPr="009D0646">
              <w:rPr>
                <w:lang w:val="en-GB"/>
              </w:rPr>
              <w:t>Atlas of Quality Control and Image Artefacts</w:t>
            </w:r>
            <w:r w:rsidRPr="009D0646">
              <w:t>, IAEA Human Health Series No. 36; 2019.</w:t>
            </w:r>
          </w:p>
          <w:p w:rsidR="009674C0" w:rsidRPr="009D0646" w:rsidRDefault="009674C0" w:rsidP="009D06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0" w:hanging="284"/>
            </w:pPr>
            <w:r w:rsidRPr="009D0646">
              <w:t>Display Quality Assurance, AAPM Report No. 270, 2019.</w:t>
            </w:r>
          </w:p>
        </w:tc>
      </w:tr>
      <w:tr w:rsidR="009674C0" w:rsidRPr="009D0646" w:rsidTr="009D0646">
        <w:tc>
          <w:tcPr>
            <w:tcW w:w="2322" w:type="dxa"/>
          </w:tcPr>
          <w:p w:rsidR="009674C0" w:rsidRPr="009D0646" w:rsidRDefault="009674C0" w:rsidP="009D0646">
            <w:pPr>
              <w:spacing w:after="0" w:line="240" w:lineRule="auto"/>
              <w:rPr>
                <w:b/>
              </w:rPr>
            </w:pPr>
            <w:r w:rsidRPr="009D0646">
              <w:rPr>
                <w:b/>
              </w:rPr>
              <w:t xml:space="preserve">Način održavanja ispita </w:t>
            </w:r>
          </w:p>
        </w:tc>
        <w:tc>
          <w:tcPr>
            <w:tcW w:w="6966" w:type="dxa"/>
            <w:gridSpan w:val="5"/>
          </w:tcPr>
          <w:p w:rsidR="009674C0" w:rsidRPr="009D0646" w:rsidRDefault="009674C0" w:rsidP="009D0646">
            <w:pPr>
              <w:spacing w:after="0" w:line="240" w:lineRule="auto"/>
            </w:pPr>
          </w:p>
          <w:p w:rsidR="009674C0" w:rsidRPr="009D0646" w:rsidRDefault="009674C0" w:rsidP="009D0646">
            <w:pPr>
              <w:spacing w:after="0" w:line="240" w:lineRule="auto"/>
            </w:pPr>
            <w:r w:rsidRPr="009D0646">
              <w:t>Pismeni</w:t>
            </w:r>
          </w:p>
          <w:p w:rsidR="009674C0" w:rsidRPr="009D0646" w:rsidRDefault="009674C0" w:rsidP="009D0646">
            <w:pPr>
              <w:spacing w:after="0" w:line="240" w:lineRule="auto"/>
            </w:pPr>
          </w:p>
        </w:tc>
      </w:tr>
      <w:tr w:rsidR="009674C0" w:rsidRPr="009D0646" w:rsidTr="009D0646">
        <w:tc>
          <w:tcPr>
            <w:tcW w:w="2322" w:type="dxa"/>
          </w:tcPr>
          <w:p w:rsidR="009674C0" w:rsidRPr="009D0646" w:rsidRDefault="009674C0" w:rsidP="009D0646">
            <w:pPr>
              <w:spacing w:after="0" w:line="240" w:lineRule="auto"/>
              <w:rPr>
                <w:b/>
              </w:rPr>
            </w:pPr>
            <w:r w:rsidRPr="009D0646">
              <w:rPr>
                <w:b/>
              </w:rPr>
              <w:t xml:space="preserve">Dodatne informacije o kolegiju </w:t>
            </w:r>
          </w:p>
        </w:tc>
        <w:tc>
          <w:tcPr>
            <w:tcW w:w="6966" w:type="dxa"/>
            <w:gridSpan w:val="5"/>
          </w:tcPr>
          <w:p w:rsidR="009674C0" w:rsidRPr="009D0646" w:rsidRDefault="009674C0" w:rsidP="009D0646">
            <w:pPr>
              <w:spacing w:after="0" w:line="240" w:lineRule="auto"/>
              <w:rPr>
                <w:b/>
              </w:rPr>
            </w:pPr>
            <w:r w:rsidRPr="009D0646">
              <w:rPr>
                <w:b/>
              </w:rPr>
              <w:t xml:space="preserve">Ispitni rokovi </w:t>
            </w:r>
          </w:p>
          <w:p w:rsidR="009674C0" w:rsidRPr="009D0646" w:rsidRDefault="009674C0" w:rsidP="009D0646">
            <w:pPr>
              <w:spacing w:after="0" w:line="240" w:lineRule="auto"/>
            </w:pPr>
            <w:r w:rsidRPr="009D0646">
              <w:t xml:space="preserve">Raspored ispitnih rokova objavljen je na mrežnim stranicama </w:t>
            </w:r>
          </w:p>
          <w:p w:rsidR="009674C0" w:rsidRPr="009D0646" w:rsidRDefault="009674C0" w:rsidP="009D0646">
            <w:pPr>
              <w:spacing w:after="0" w:line="240" w:lineRule="auto"/>
              <w:rPr>
                <w:b/>
              </w:rPr>
            </w:pPr>
          </w:p>
          <w:p w:rsidR="009674C0" w:rsidRPr="009D0646" w:rsidRDefault="009674C0" w:rsidP="009D0646">
            <w:pPr>
              <w:spacing w:after="0" w:line="240" w:lineRule="auto"/>
              <w:rPr>
                <w:b/>
              </w:rPr>
            </w:pPr>
            <w:r w:rsidRPr="009D0646">
              <w:rPr>
                <w:b/>
              </w:rPr>
              <w:t xml:space="preserve">Konzultacije </w:t>
            </w:r>
          </w:p>
          <w:p w:rsidR="009674C0" w:rsidRPr="009D0646" w:rsidRDefault="009674C0" w:rsidP="009D0646">
            <w:pPr>
              <w:spacing w:after="0" w:line="240" w:lineRule="auto"/>
            </w:pPr>
            <w:r w:rsidRPr="009D0646">
              <w:t xml:space="preserve">Raspored konzultacija objavljen je na mrežnim stranicama </w:t>
            </w:r>
          </w:p>
          <w:p w:rsidR="009674C0" w:rsidRPr="009D0646" w:rsidRDefault="009674C0" w:rsidP="009D0646">
            <w:pPr>
              <w:spacing w:after="0" w:line="240" w:lineRule="auto"/>
            </w:pPr>
          </w:p>
          <w:p w:rsidR="009674C0" w:rsidRPr="009D0646" w:rsidRDefault="009674C0" w:rsidP="009D0646">
            <w:pPr>
              <w:spacing w:after="0" w:line="240" w:lineRule="auto"/>
            </w:pPr>
            <w:r w:rsidRPr="009D0646">
              <w:t xml:space="preserve">Prezentacije predavanja objavljene su na web stranici </w:t>
            </w:r>
          </w:p>
          <w:p w:rsidR="009674C0" w:rsidRPr="009D0646" w:rsidRDefault="009674C0" w:rsidP="009D0646">
            <w:pPr>
              <w:spacing w:after="0" w:line="240" w:lineRule="auto"/>
              <w:rPr>
                <w:b/>
              </w:rPr>
            </w:pPr>
            <w:r w:rsidRPr="009D0646">
              <w:rPr>
                <w:b/>
              </w:rPr>
              <w:t xml:space="preserve">Nastava se održava prema rasporedu objavljenim na mrežnim stranicama studija. </w:t>
            </w:r>
          </w:p>
        </w:tc>
      </w:tr>
    </w:tbl>
    <w:p w:rsidR="009674C0" w:rsidRDefault="009674C0"/>
    <w:sectPr w:rsidR="009674C0" w:rsidSect="003675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4C0" w:rsidRDefault="009674C0" w:rsidP="009263F7">
      <w:pPr>
        <w:spacing w:after="0" w:line="240" w:lineRule="auto"/>
      </w:pPr>
      <w:r>
        <w:separator/>
      </w:r>
    </w:p>
  </w:endnote>
  <w:endnote w:type="continuationSeparator" w:id="0">
    <w:p w:rsidR="009674C0" w:rsidRDefault="009674C0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C0" w:rsidRDefault="009674C0">
    <w:pPr>
      <w:pStyle w:val="Footer"/>
    </w:pPr>
    <w:r>
      <w:rPr>
        <w:noProof/>
        <w:lang w:val="en-US"/>
      </w:rPr>
      <w:pict>
        <v:rect id="Rectangle 1" o:spid="_x0000_s2049" style="position:absolute;margin-left:537.55pt;margin-top:798.9pt;width:44.55pt;height:15.1pt;rotation:180;flip:x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" filled="f" fillcolor="#c0504d" stroked="f" strokecolor="#4f81bd" strokeweight="2.25pt">
          <v:textbox inset=",0,,0">
            <w:txbxContent>
              <w:p w:rsidR="009674C0" w:rsidRPr="009D0646" w:rsidRDefault="009674C0" w:rsidP="009D0646">
                <w:pPr>
                  <w:pBdr>
                    <w:top w:val="single" w:sz="4" w:space="1" w:color="7F7F7F"/>
                  </w:pBdr>
                  <w:jc w:val="center"/>
                  <w:rPr>
                    <w:color w:val="C0504D"/>
                  </w:rPr>
                </w:pPr>
                <w:fldSimple w:instr=" PAGE   \* MERGEFORMAT ">
                  <w:r w:rsidRPr="00F4102E">
                    <w:rPr>
                      <w:noProof/>
                      <w:color w:val="C0504D"/>
                    </w:rPr>
                    <w:t>1</w:t>
                  </w:r>
                </w:fldSimple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4C0" w:rsidRDefault="009674C0" w:rsidP="009263F7">
      <w:pPr>
        <w:spacing w:after="0" w:line="240" w:lineRule="auto"/>
      </w:pPr>
      <w:r>
        <w:separator/>
      </w:r>
    </w:p>
  </w:footnote>
  <w:footnote w:type="continuationSeparator" w:id="0">
    <w:p w:rsidR="009674C0" w:rsidRDefault="009674C0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C0" w:rsidRPr="003878C1" w:rsidRDefault="009674C0" w:rsidP="003878C1">
    <w:pPr>
      <w:pStyle w:val="Header"/>
      <w:pBdr>
        <w:bottom w:val="thickThinSmallGap" w:sz="24" w:space="1" w:color="622423"/>
      </w:pBdr>
      <w:rPr>
        <w:rFonts w:ascii="Cambria" w:hAnsi="Cambria"/>
        <w:sz w:val="24"/>
        <w:szCs w:val="24"/>
      </w:rPr>
    </w:pPr>
    <w:r w:rsidRPr="003878C1">
      <w:rPr>
        <w:rFonts w:ascii="Cambria" w:hAnsi="Cambria"/>
        <w:sz w:val="24"/>
        <w:szCs w:val="24"/>
      </w:rPr>
      <w:t xml:space="preserve">Zdravstveno veleučilište </w:t>
    </w:r>
  </w:p>
  <w:p w:rsidR="009674C0" w:rsidRDefault="009674C0" w:rsidP="003878C1">
    <w:pPr>
      <w:pStyle w:val="Header"/>
      <w:pBdr>
        <w:bottom w:val="thickThinSmallGap" w:sz="24" w:space="1" w:color="622423"/>
      </w:pBdr>
      <w:rPr>
        <w:rFonts w:ascii="Cambria" w:hAnsi="Cambria"/>
        <w:sz w:val="32"/>
        <w:szCs w:val="32"/>
      </w:rPr>
    </w:pPr>
  </w:p>
  <w:p w:rsidR="009674C0" w:rsidRDefault="009674C0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IZVEDBENI PLAN NASTAVE KOLEGIJA</w:t>
    </w:r>
  </w:p>
  <w:p w:rsidR="009674C0" w:rsidRDefault="009674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7647B"/>
    <w:multiLevelType w:val="hybridMultilevel"/>
    <w:tmpl w:val="C2629B6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3A6EC5"/>
    <w:multiLevelType w:val="hybridMultilevel"/>
    <w:tmpl w:val="60F6281A"/>
    <w:lvl w:ilvl="0" w:tplc="7D28F70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D68"/>
    <w:rsid w:val="000262E1"/>
    <w:rsid w:val="000D0426"/>
    <w:rsid w:val="001478F3"/>
    <w:rsid w:val="001509F6"/>
    <w:rsid w:val="001E595B"/>
    <w:rsid w:val="00221F88"/>
    <w:rsid w:val="00283425"/>
    <w:rsid w:val="002B70F9"/>
    <w:rsid w:val="002C1A06"/>
    <w:rsid w:val="002E0345"/>
    <w:rsid w:val="002E592B"/>
    <w:rsid w:val="003129A5"/>
    <w:rsid w:val="0033156B"/>
    <w:rsid w:val="0036413F"/>
    <w:rsid w:val="00367531"/>
    <w:rsid w:val="003878C1"/>
    <w:rsid w:val="003A39D7"/>
    <w:rsid w:val="003D35C5"/>
    <w:rsid w:val="003D59D6"/>
    <w:rsid w:val="004036C7"/>
    <w:rsid w:val="004065CE"/>
    <w:rsid w:val="00463DD6"/>
    <w:rsid w:val="004D6DE5"/>
    <w:rsid w:val="005C6D68"/>
    <w:rsid w:val="006403AB"/>
    <w:rsid w:val="006F435D"/>
    <w:rsid w:val="00743885"/>
    <w:rsid w:val="00813966"/>
    <w:rsid w:val="0081703B"/>
    <w:rsid w:val="00844C91"/>
    <w:rsid w:val="00853EA7"/>
    <w:rsid w:val="00880078"/>
    <w:rsid w:val="00897291"/>
    <w:rsid w:val="008D3CBF"/>
    <w:rsid w:val="008E1C5C"/>
    <w:rsid w:val="00903861"/>
    <w:rsid w:val="0090508E"/>
    <w:rsid w:val="00922630"/>
    <w:rsid w:val="009263F7"/>
    <w:rsid w:val="009674C0"/>
    <w:rsid w:val="009D0646"/>
    <w:rsid w:val="009E2349"/>
    <w:rsid w:val="009E7B5D"/>
    <w:rsid w:val="009F45AF"/>
    <w:rsid w:val="00A222F8"/>
    <w:rsid w:val="00A44886"/>
    <w:rsid w:val="00AD20AE"/>
    <w:rsid w:val="00B37A61"/>
    <w:rsid w:val="00B95267"/>
    <w:rsid w:val="00BC72E6"/>
    <w:rsid w:val="00BF3F56"/>
    <w:rsid w:val="00BF485D"/>
    <w:rsid w:val="00C511DE"/>
    <w:rsid w:val="00C97407"/>
    <w:rsid w:val="00CD5A8F"/>
    <w:rsid w:val="00D7157B"/>
    <w:rsid w:val="00D74EE2"/>
    <w:rsid w:val="00DC2101"/>
    <w:rsid w:val="00DC7BBF"/>
    <w:rsid w:val="00DF1730"/>
    <w:rsid w:val="00E24187"/>
    <w:rsid w:val="00E34168"/>
    <w:rsid w:val="00E548EC"/>
    <w:rsid w:val="00E77CA7"/>
    <w:rsid w:val="00E90C53"/>
    <w:rsid w:val="00E97393"/>
    <w:rsid w:val="00EC0A1E"/>
    <w:rsid w:val="00F02F55"/>
    <w:rsid w:val="00F079F5"/>
    <w:rsid w:val="00F24736"/>
    <w:rsid w:val="00F24C8D"/>
    <w:rsid w:val="00F4102E"/>
    <w:rsid w:val="00F6790B"/>
    <w:rsid w:val="00F9297D"/>
    <w:rsid w:val="00FF5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531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C6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263F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263F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63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973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2F91342C0DD94682B69ACD35E3CD03" ma:contentTypeVersion="0" ma:contentTypeDescription="Stvaranje novog dokumenta." ma:contentTypeScope="" ma:versionID="5e345ee91fe8f6facba5c6e59d7aa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08A87F-AE93-46B0-A257-BAB0FA4EF554}"/>
</file>

<file path=customXml/itemProps2.xml><?xml version="1.0" encoding="utf-8"?>
<ds:datastoreItem xmlns:ds="http://schemas.openxmlformats.org/officeDocument/2006/customXml" ds:itemID="{7867AC5B-B970-4882-AC03-0B68266C6182}"/>
</file>

<file path=customXml/itemProps3.xml><?xml version="1.0" encoding="utf-8"?>
<ds:datastoreItem xmlns:ds="http://schemas.openxmlformats.org/officeDocument/2006/customXml" ds:itemID="{2F9B865C-DFD9-4B4B-B8F4-5101B8513A67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357</Words>
  <Characters>2040</Characters>
  <Application>Microsoft Office Outlook</Application>
  <DocSecurity>0</DocSecurity>
  <Lines>0</Lines>
  <Paragraphs>0</Paragraphs>
  <ScaleCrop>false</ScaleCrop>
  <Company>ZDRAVSTVENO VELEUČILIŠTE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 KOLEGIJA</dc:title>
  <dc:subject/>
  <dc:creator>snjezana</dc:creator>
  <cp:keywords/>
  <dc:description/>
  <cp:lastModifiedBy>Stanko</cp:lastModifiedBy>
  <cp:revision>2</cp:revision>
  <cp:lastPrinted>2012-09-11T10:12:00Z</cp:lastPrinted>
  <dcterms:created xsi:type="dcterms:W3CDTF">2021-12-10T18:08:00Z</dcterms:created>
  <dcterms:modified xsi:type="dcterms:W3CDTF">2021-12-10T18:08:00Z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0x010100AF2F91342C0DD94682B69ACD35E3CD03</vt:lpwstr>
  </property>
</Properties>
</file>