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58" w:rsidRDefault="00EF2B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4165"/>
        <w:gridCol w:w="700"/>
        <w:gridCol w:w="700"/>
        <w:gridCol w:w="700"/>
        <w:gridCol w:w="701"/>
      </w:tblGrid>
      <w:tr w:rsidR="00EF2B58" w:rsidRPr="00532DC7" w:rsidTr="00532DC7">
        <w:tc>
          <w:tcPr>
            <w:tcW w:w="2322" w:type="dxa"/>
            <w:vMerge w:val="restart"/>
            <w:vAlign w:val="center"/>
          </w:tcPr>
          <w:p w:rsidR="00EF2B58" w:rsidRPr="00532DC7" w:rsidRDefault="00EF2B58" w:rsidP="00532DC7">
            <w:pPr>
              <w:spacing w:after="0" w:line="360" w:lineRule="auto"/>
              <w:rPr>
                <w:b/>
              </w:rPr>
            </w:pPr>
            <w:r w:rsidRPr="00532DC7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EF2B58" w:rsidRPr="00532DC7" w:rsidRDefault="00EF2B58" w:rsidP="00532DC7">
            <w:pPr>
              <w:spacing w:after="0" w:line="360" w:lineRule="auto"/>
            </w:pPr>
            <w:r w:rsidRPr="00532DC7">
              <w:t>Radiobiologija i zaštita</w:t>
            </w:r>
          </w:p>
        </w:tc>
        <w:tc>
          <w:tcPr>
            <w:tcW w:w="700" w:type="dxa"/>
          </w:tcPr>
          <w:p w:rsidR="00EF2B58" w:rsidRPr="00532DC7" w:rsidRDefault="00EF2B58" w:rsidP="00532DC7">
            <w:pPr>
              <w:spacing w:after="0" w:line="360" w:lineRule="auto"/>
              <w:jc w:val="center"/>
              <w:rPr>
                <w:b/>
              </w:rPr>
            </w:pPr>
            <w:r w:rsidRPr="00532DC7">
              <w:rPr>
                <w:b/>
              </w:rPr>
              <w:t>P</w:t>
            </w:r>
          </w:p>
        </w:tc>
        <w:tc>
          <w:tcPr>
            <w:tcW w:w="700" w:type="dxa"/>
          </w:tcPr>
          <w:p w:rsidR="00EF2B58" w:rsidRPr="00532DC7" w:rsidRDefault="00EF2B58" w:rsidP="00532DC7">
            <w:pPr>
              <w:spacing w:after="0" w:line="360" w:lineRule="auto"/>
              <w:jc w:val="center"/>
              <w:rPr>
                <w:b/>
              </w:rPr>
            </w:pPr>
            <w:r w:rsidRPr="00532DC7">
              <w:rPr>
                <w:b/>
              </w:rPr>
              <w:t>S</w:t>
            </w:r>
          </w:p>
        </w:tc>
        <w:tc>
          <w:tcPr>
            <w:tcW w:w="700" w:type="dxa"/>
          </w:tcPr>
          <w:p w:rsidR="00EF2B58" w:rsidRPr="00532DC7" w:rsidRDefault="00EF2B58" w:rsidP="00532DC7">
            <w:pPr>
              <w:spacing w:after="0" w:line="360" w:lineRule="auto"/>
              <w:jc w:val="center"/>
              <w:rPr>
                <w:b/>
              </w:rPr>
            </w:pPr>
            <w:r w:rsidRPr="00532DC7">
              <w:rPr>
                <w:b/>
              </w:rPr>
              <w:t>V</w:t>
            </w:r>
          </w:p>
        </w:tc>
        <w:tc>
          <w:tcPr>
            <w:tcW w:w="701" w:type="dxa"/>
          </w:tcPr>
          <w:p w:rsidR="00EF2B58" w:rsidRPr="00532DC7" w:rsidRDefault="00EF2B58" w:rsidP="00532DC7">
            <w:pPr>
              <w:spacing w:after="0" w:line="360" w:lineRule="auto"/>
              <w:jc w:val="center"/>
              <w:rPr>
                <w:b/>
              </w:rPr>
            </w:pPr>
            <w:r w:rsidRPr="00532DC7">
              <w:rPr>
                <w:b/>
              </w:rPr>
              <w:t>ECTS</w:t>
            </w:r>
          </w:p>
        </w:tc>
      </w:tr>
      <w:tr w:rsidR="00EF2B58" w:rsidRPr="00532DC7" w:rsidTr="00532DC7">
        <w:tc>
          <w:tcPr>
            <w:tcW w:w="2322" w:type="dxa"/>
            <w:vMerge/>
          </w:tcPr>
          <w:p w:rsidR="00EF2B58" w:rsidRPr="00532DC7" w:rsidRDefault="00EF2B58" w:rsidP="00532DC7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EF2B58" w:rsidRPr="00532DC7" w:rsidRDefault="00EF2B58" w:rsidP="00532DC7">
            <w:pPr>
              <w:spacing w:after="0" w:line="360" w:lineRule="auto"/>
            </w:pPr>
          </w:p>
        </w:tc>
        <w:tc>
          <w:tcPr>
            <w:tcW w:w="700" w:type="dxa"/>
          </w:tcPr>
          <w:p w:rsidR="00EF2B58" w:rsidRPr="00532DC7" w:rsidRDefault="00EF2B58" w:rsidP="00532DC7">
            <w:pPr>
              <w:spacing w:after="0" w:line="360" w:lineRule="auto"/>
              <w:jc w:val="center"/>
            </w:pPr>
            <w:r w:rsidRPr="00532DC7">
              <w:t>45</w:t>
            </w:r>
          </w:p>
        </w:tc>
        <w:tc>
          <w:tcPr>
            <w:tcW w:w="700" w:type="dxa"/>
          </w:tcPr>
          <w:p w:rsidR="00EF2B58" w:rsidRPr="00532DC7" w:rsidRDefault="00EF2B58" w:rsidP="00532DC7">
            <w:pPr>
              <w:spacing w:after="0" w:line="360" w:lineRule="auto"/>
              <w:jc w:val="center"/>
            </w:pPr>
          </w:p>
        </w:tc>
        <w:tc>
          <w:tcPr>
            <w:tcW w:w="700" w:type="dxa"/>
          </w:tcPr>
          <w:p w:rsidR="00EF2B58" w:rsidRPr="00532DC7" w:rsidRDefault="00EF2B58" w:rsidP="00532DC7">
            <w:pPr>
              <w:spacing w:after="0" w:line="360" w:lineRule="auto"/>
              <w:jc w:val="center"/>
            </w:pPr>
            <w:r w:rsidRPr="00532DC7">
              <w:t>15</w:t>
            </w:r>
          </w:p>
        </w:tc>
        <w:tc>
          <w:tcPr>
            <w:tcW w:w="701" w:type="dxa"/>
          </w:tcPr>
          <w:p w:rsidR="00EF2B58" w:rsidRPr="00532DC7" w:rsidRDefault="00EF2B58" w:rsidP="00532DC7">
            <w:pPr>
              <w:spacing w:after="0" w:line="360" w:lineRule="auto"/>
              <w:jc w:val="center"/>
            </w:pP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360" w:lineRule="auto"/>
              <w:rPr>
                <w:b/>
              </w:rPr>
            </w:pPr>
            <w:r w:rsidRPr="00532DC7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EF2B58" w:rsidRPr="00532DC7" w:rsidRDefault="00EF2B58" w:rsidP="00532DC7">
            <w:pPr>
              <w:spacing w:after="0" w:line="360" w:lineRule="auto"/>
            </w:pPr>
            <w:r w:rsidRPr="00532DC7">
              <w:t>Radiološka tehnologija</w:t>
            </w: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360" w:lineRule="auto"/>
              <w:rPr>
                <w:b/>
              </w:rPr>
            </w:pPr>
            <w:r w:rsidRPr="00532DC7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EF2B58" w:rsidRPr="00532DC7" w:rsidRDefault="00EF2B58" w:rsidP="00532DC7">
            <w:pPr>
              <w:spacing w:after="0" w:line="360" w:lineRule="auto"/>
            </w:pPr>
            <w:smartTag w:uri="urn:schemas-microsoft-com:office:smarttags" w:element="PersonName">
              <w:r w:rsidRPr="00532DC7">
                <w:t>Dario Posedel</w:t>
              </w:r>
            </w:smartTag>
            <w:r w:rsidRPr="00532DC7">
              <w:t>, dipl. ing. fizike</w:t>
            </w: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360" w:lineRule="auto"/>
              <w:rPr>
                <w:b/>
              </w:rPr>
            </w:pPr>
            <w:r w:rsidRPr="00532DC7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EF2B58" w:rsidRPr="00532DC7" w:rsidRDefault="00EF2B58" w:rsidP="00532DC7">
            <w:pPr>
              <w:spacing w:after="0" w:line="360" w:lineRule="auto"/>
            </w:pPr>
            <w:smartTag w:uri="urn:schemas-microsoft-com:office:smarttags" w:element="PersonName">
              <w:r w:rsidRPr="00532DC7">
                <w:t>Dario Posedel</w:t>
              </w:r>
            </w:smartTag>
            <w:r w:rsidRPr="00532DC7">
              <w:t xml:space="preserve">, </w:t>
            </w:r>
            <w:r>
              <w:t>Jelena Popić, Nevenka Kopjar</w:t>
            </w: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360" w:lineRule="auto"/>
              <w:rPr>
                <w:b/>
              </w:rPr>
            </w:pPr>
            <w:r w:rsidRPr="00532DC7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EF2B58" w:rsidRPr="00532DC7" w:rsidRDefault="00EF2B58" w:rsidP="00532DC7">
            <w:pPr>
              <w:spacing w:after="0" w:line="360" w:lineRule="auto"/>
            </w:pPr>
            <w:r>
              <w:t>B. Benceković, J. Lučić. D. Horvatinec, N. Vodopija, I. Fučkan, Z. Vojvodić,</w:t>
            </w:r>
          </w:p>
        </w:tc>
      </w:tr>
      <w:tr w:rsidR="00EF2B58" w:rsidRPr="00532DC7" w:rsidTr="00532DC7">
        <w:tc>
          <w:tcPr>
            <w:tcW w:w="7887" w:type="dxa"/>
            <w:gridSpan w:val="4"/>
          </w:tcPr>
          <w:p w:rsidR="00EF2B58" w:rsidRPr="00532DC7" w:rsidRDefault="00EF2B58" w:rsidP="00532DC7">
            <w:pPr>
              <w:spacing w:after="0" w:line="240" w:lineRule="auto"/>
              <w:jc w:val="center"/>
              <w:rPr>
                <w:b/>
              </w:rPr>
            </w:pPr>
            <w:r w:rsidRPr="00532DC7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EF2B58" w:rsidRPr="00532DC7" w:rsidRDefault="00EF2B58" w:rsidP="00532DC7">
            <w:pPr>
              <w:spacing w:after="0" w:line="240" w:lineRule="auto"/>
              <w:jc w:val="center"/>
              <w:rPr>
                <w:b/>
              </w:rPr>
            </w:pPr>
            <w:r w:rsidRPr="00532DC7">
              <w:rPr>
                <w:b/>
              </w:rPr>
              <w:t>SATI</w:t>
            </w: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EF2B58" w:rsidRPr="00532DC7" w:rsidRDefault="00EF2B58" w:rsidP="00532DC7">
            <w:pPr>
              <w:spacing w:after="0" w:line="240" w:lineRule="auto"/>
            </w:pPr>
            <w:r w:rsidRPr="00532DC7">
              <w:t>Osnove radijacijske fizike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Građa tvari, ionizacija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Radioaktivnost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Vrste ionizirajućeg zračenja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Međudjelovanje zračenja sa sredstvom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Radiobiologija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Nastanak bioloških oštećenja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Stohastički i deterministički efekti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Radiosenzitivnost i biološki učinci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Deterministički učinci, akutni radijacijski sindrom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Stohastički učinci-težinski faktori tkiva</w:t>
            </w:r>
          </w:p>
          <w:p w:rsidR="00EF2B58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Izlaganje u trudnoći</w:t>
            </w:r>
          </w:p>
          <w:p w:rsidR="00EF2B58" w:rsidRDefault="00EF2B58" w:rsidP="00612F25">
            <w:pPr>
              <w:pStyle w:val="ListParagraph"/>
              <w:spacing w:after="0" w:line="240" w:lineRule="auto"/>
              <w:ind w:left="0"/>
            </w:pPr>
            <w:r>
              <w:t>Biodozimetrija</w:t>
            </w:r>
          </w:p>
          <w:p w:rsidR="00EF2B58" w:rsidRPr="00532DC7" w:rsidRDefault="00EF2B58" w:rsidP="00612F2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Kromosomske aberacije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Principi zaštite i regulatorni okvir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Principi i ciljevi zaštite od zračenja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Međunarodni regulatorni okvir i harmonizirane norme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Temeljni principi zaštite od zračenja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Profesionalno, medicinsko i izlaganje stanovništva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Granice ozračenja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Profesionalno izlaganje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Odgovornosti, organizacija mjera zaštite od zračenja i nacionalni regulatorni okvir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Optimizacija zaštite i preporučena dozna ograničenja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Klasifikacija radnik prostora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Klasifikacija radnika na kategoriju A i kategoriju B izloženih radnika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Rendgen uređaji u medicini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Prostorije u kojima se koriste rendgenski uređaji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Specifični aspekti zaštite i zaštitna sredstva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Detektori zračenja i osobna dozimetrija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Općenito o detektorima ionizirajućeg zračenja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Plinom punjeni detektori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Poluvodička dioda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Scintilacijski detektori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Detektori alfa i beta čestica – monitori kontaminacije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Neutronski detektori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32DC7">
              <w:t>Osobni dozimetri</w:t>
            </w:r>
          </w:p>
        </w:tc>
        <w:tc>
          <w:tcPr>
            <w:tcW w:w="1401" w:type="dxa"/>
            <w:gridSpan w:val="2"/>
          </w:tcPr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2</w:t>
            </w:r>
          </w:p>
          <w:p w:rsidR="00EF2B58" w:rsidRPr="00532DC7" w:rsidRDefault="00EF2B58" w:rsidP="00532DC7">
            <w:pPr>
              <w:spacing w:after="0" w:line="240" w:lineRule="auto"/>
            </w:pPr>
            <w:r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>
              <w:t>6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2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2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2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2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3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3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2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2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1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2</w:t>
            </w: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EF2B58" w:rsidRPr="00532DC7" w:rsidRDefault="00EF2B58" w:rsidP="00532DC7">
            <w:pPr>
              <w:spacing w:after="0" w:line="240" w:lineRule="auto"/>
            </w:pP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EF2B58" w:rsidRDefault="00EF2B58" w:rsidP="00532DC7">
            <w:pPr>
              <w:spacing w:after="0" w:line="240" w:lineRule="auto"/>
            </w:pPr>
            <w:r>
              <w:t>Vježbe iz radiobiologije - biodozimetrija</w:t>
            </w:r>
          </w:p>
          <w:p w:rsidR="00EF2B58" w:rsidRPr="00532DC7" w:rsidRDefault="00EF2B58" w:rsidP="00532DC7">
            <w:pPr>
              <w:spacing w:after="0" w:line="240" w:lineRule="auto"/>
            </w:pPr>
            <w:r>
              <w:t xml:space="preserve">Zaštita od zračenja u dijagnostičkoj i intervencijskoj radiologiji </w:t>
            </w:r>
          </w:p>
          <w:p w:rsidR="00EF2B58" w:rsidRDefault="00EF2B58" w:rsidP="00532DC7">
            <w:pPr>
              <w:spacing w:after="0" w:line="240" w:lineRule="auto"/>
            </w:pPr>
            <w:r>
              <w:t>Zaštita od zračenja u radioterapiji</w:t>
            </w:r>
          </w:p>
          <w:p w:rsidR="00EF2B58" w:rsidRPr="00532DC7" w:rsidRDefault="00EF2B58" w:rsidP="00532DC7">
            <w:pPr>
              <w:spacing w:after="0" w:line="240" w:lineRule="auto"/>
            </w:pPr>
            <w:r>
              <w:t>Zaštita od zračenja u nuklearnoj medicini</w:t>
            </w:r>
          </w:p>
        </w:tc>
        <w:tc>
          <w:tcPr>
            <w:tcW w:w="1401" w:type="dxa"/>
            <w:gridSpan w:val="2"/>
          </w:tcPr>
          <w:p w:rsidR="00EF2B58" w:rsidRPr="00532DC7" w:rsidRDefault="00EF2B58" w:rsidP="00532DC7">
            <w:pPr>
              <w:spacing w:after="0" w:line="240" w:lineRule="auto"/>
            </w:pPr>
            <w:r>
              <w:t>3</w:t>
            </w:r>
          </w:p>
          <w:p w:rsidR="00EF2B58" w:rsidRPr="00532DC7" w:rsidRDefault="00EF2B58" w:rsidP="00532DC7">
            <w:pPr>
              <w:spacing w:after="0" w:line="240" w:lineRule="auto"/>
            </w:pPr>
            <w:r>
              <w:t>8</w:t>
            </w:r>
          </w:p>
          <w:p w:rsidR="00EF2B58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>
              <w:t>2</w:t>
            </w:r>
          </w:p>
          <w:p w:rsidR="00EF2B58" w:rsidRPr="00532DC7" w:rsidRDefault="00EF2B58" w:rsidP="00532DC7">
            <w:pPr>
              <w:spacing w:after="0" w:line="240" w:lineRule="auto"/>
            </w:pPr>
            <w:r>
              <w:t>2</w:t>
            </w: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EF2B58" w:rsidRPr="00532DC7" w:rsidRDefault="00EF2B58" w:rsidP="00532DC7">
            <w:pPr>
              <w:spacing w:after="0" w:line="240" w:lineRule="auto"/>
            </w:pPr>
            <w:r w:rsidRPr="00532DC7">
              <w:t>Pohađanje predavanja i vježbi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5"/>
          </w:tcPr>
          <w:p w:rsidR="00EF2B58" w:rsidRPr="00532DC7" w:rsidRDefault="00EF2B58" w:rsidP="00532D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532DC7">
              <w:t>Practical Radiation Protection in Health Care, C.J.Martin, D.G.Sutton, Oxford University Press, 2002</w:t>
            </w:r>
          </w:p>
          <w:p w:rsidR="00EF2B58" w:rsidRPr="00532DC7" w:rsidRDefault="00EF2B58" w:rsidP="00532DC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532DC7">
              <w:t>Radijacijske ozljede-dijagnostika i liječenje, D. Dodig, D. Ivanišević, S. Popović, Medicinska naklada Zagreb, 2002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>Pismeni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</w:tc>
      </w:tr>
      <w:tr w:rsidR="00EF2B58" w:rsidRPr="00532DC7" w:rsidTr="00532DC7">
        <w:tc>
          <w:tcPr>
            <w:tcW w:w="2322" w:type="dxa"/>
          </w:tcPr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 xml:space="preserve">Ispitni rokovi 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 xml:space="preserve">Raspored ispitnih rokova objavljen je na mrežnim stranicama </w:t>
            </w:r>
          </w:p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</w:p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 xml:space="preserve">Konzultacije </w:t>
            </w: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 xml:space="preserve">Raspored konzultacija objavljen je na mrežnim stranicama </w:t>
            </w:r>
          </w:p>
          <w:p w:rsidR="00EF2B58" w:rsidRPr="00532DC7" w:rsidRDefault="00EF2B58" w:rsidP="00532DC7">
            <w:pPr>
              <w:spacing w:after="0" w:line="240" w:lineRule="auto"/>
            </w:pPr>
          </w:p>
          <w:p w:rsidR="00EF2B58" w:rsidRPr="00532DC7" w:rsidRDefault="00EF2B58" w:rsidP="00532DC7">
            <w:pPr>
              <w:spacing w:after="0" w:line="240" w:lineRule="auto"/>
            </w:pPr>
            <w:r w:rsidRPr="00532DC7">
              <w:t xml:space="preserve">Prezentacije predavanja objavljene su na web stranici </w:t>
            </w:r>
          </w:p>
          <w:p w:rsidR="00EF2B58" w:rsidRPr="00532DC7" w:rsidRDefault="00EF2B58" w:rsidP="00532DC7">
            <w:pPr>
              <w:spacing w:after="0" w:line="240" w:lineRule="auto"/>
              <w:rPr>
                <w:b/>
              </w:rPr>
            </w:pPr>
            <w:r w:rsidRPr="00532DC7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EF2B58" w:rsidRDefault="00EF2B58"/>
    <w:sectPr w:rsidR="00EF2B58" w:rsidSect="0036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58" w:rsidRDefault="00EF2B58" w:rsidP="009263F7">
      <w:pPr>
        <w:spacing w:after="0" w:line="240" w:lineRule="auto"/>
      </w:pPr>
      <w:r>
        <w:separator/>
      </w:r>
    </w:p>
  </w:endnote>
  <w:endnote w:type="continuationSeparator" w:id="0">
    <w:p w:rsidR="00EF2B58" w:rsidRDefault="00EF2B58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B58" w:rsidRDefault="00EF2B58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" filled="f" fillcolor="#c0504d" stroked="f" strokecolor="#4f81bd" strokeweight="2.25pt">
          <v:textbox inset=",0,,0">
            <w:txbxContent>
              <w:p w:rsidR="00EF2B58" w:rsidRPr="00532DC7" w:rsidRDefault="00EF2B58" w:rsidP="00532DC7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81759D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58" w:rsidRDefault="00EF2B58" w:rsidP="009263F7">
      <w:pPr>
        <w:spacing w:after="0" w:line="240" w:lineRule="auto"/>
      </w:pPr>
      <w:r>
        <w:separator/>
      </w:r>
    </w:p>
  </w:footnote>
  <w:footnote w:type="continuationSeparator" w:id="0">
    <w:p w:rsidR="00EF2B58" w:rsidRDefault="00EF2B58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B58" w:rsidRPr="003878C1" w:rsidRDefault="00EF2B58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EF2B58" w:rsidRDefault="00EF2B58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EF2B58" w:rsidRDefault="00EF2B58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EF2B58" w:rsidRDefault="00EF2B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647B"/>
    <w:multiLevelType w:val="hybridMultilevel"/>
    <w:tmpl w:val="C2629B6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A6EC5"/>
    <w:multiLevelType w:val="hybridMultilevel"/>
    <w:tmpl w:val="60F6281A"/>
    <w:lvl w:ilvl="0" w:tplc="7D28F7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42DC6"/>
    <w:rsid w:val="000D0426"/>
    <w:rsid w:val="000F50C5"/>
    <w:rsid w:val="001478F3"/>
    <w:rsid w:val="00221F88"/>
    <w:rsid w:val="00271CBE"/>
    <w:rsid w:val="00283425"/>
    <w:rsid w:val="002B70F9"/>
    <w:rsid w:val="002C1A06"/>
    <w:rsid w:val="002E0345"/>
    <w:rsid w:val="0032464A"/>
    <w:rsid w:val="0033156B"/>
    <w:rsid w:val="0036413F"/>
    <w:rsid w:val="00367531"/>
    <w:rsid w:val="00375169"/>
    <w:rsid w:val="003878C1"/>
    <w:rsid w:val="003A39D7"/>
    <w:rsid w:val="003F1F76"/>
    <w:rsid w:val="004065CE"/>
    <w:rsid w:val="00463DD6"/>
    <w:rsid w:val="004666FE"/>
    <w:rsid w:val="00491B9D"/>
    <w:rsid w:val="004D6DE5"/>
    <w:rsid w:val="00532DC7"/>
    <w:rsid w:val="005C6D68"/>
    <w:rsid w:val="005D004A"/>
    <w:rsid w:val="00612F25"/>
    <w:rsid w:val="00671FDC"/>
    <w:rsid w:val="006C6876"/>
    <w:rsid w:val="00753D8D"/>
    <w:rsid w:val="007F1537"/>
    <w:rsid w:val="00813966"/>
    <w:rsid w:val="0081703B"/>
    <w:rsid w:val="0081759D"/>
    <w:rsid w:val="00844C91"/>
    <w:rsid w:val="00853EA7"/>
    <w:rsid w:val="008D3CBF"/>
    <w:rsid w:val="008E1C5C"/>
    <w:rsid w:val="00922630"/>
    <w:rsid w:val="009263F7"/>
    <w:rsid w:val="009E2349"/>
    <w:rsid w:val="009F43A8"/>
    <w:rsid w:val="00A222F8"/>
    <w:rsid w:val="00AA75D4"/>
    <w:rsid w:val="00B37A61"/>
    <w:rsid w:val="00BF3F56"/>
    <w:rsid w:val="00BF485D"/>
    <w:rsid w:val="00C468F6"/>
    <w:rsid w:val="00C511DE"/>
    <w:rsid w:val="00D74EE2"/>
    <w:rsid w:val="00DC2101"/>
    <w:rsid w:val="00DC7BBF"/>
    <w:rsid w:val="00DF1730"/>
    <w:rsid w:val="00E24187"/>
    <w:rsid w:val="00E548EC"/>
    <w:rsid w:val="00E90C53"/>
    <w:rsid w:val="00E97393"/>
    <w:rsid w:val="00EC0A1E"/>
    <w:rsid w:val="00EF2B58"/>
    <w:rsid w:val="00F02F55"/>
    <w:rsid w:val="00F079F5"/>
    <w:rsid w:val="00F24C8D"/>
    <w:rsid w:val="00F6790B"/>
    <w:rsid w:val="00FA741B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69359-0978-498C-BC1E-97FAB9C7FB5C}"/>
</file>

<file path=customXml/itemProps2.xml><?xml version="1.0" encoding="utf-8"?>
<ds:datastoreItem xmlns:ds="http://schemas.openxmlformats.org/officeDocument/2006/customXml" ds:itemID="{C7F9CA8E-8B19-4C51-9D0F-87FD016D06C2}"/>
</file>

<file path=customXml/itemProps3.xml><?xml version="1.0" encoding="utf-8"?>
<ds:datastoreItem xmlns:ds="http://schemas.openxmlformats.org/officeDocument/2006/customXml" ds:itemID="{AD1C7253-166B-45FC-B7AC-085181230E4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378</Words>
  <Characters>2157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2</cp:revision>
  <cp:lastPrinted>2012-09-11T10:12:00Z</cp:lastPrinted>
  <dcterms:created xsi:type="dcterms:W3CDTF">2021-12-10T18:11:00Z</dcterms:created>
  <dcterms:modified xsi:type="dcterms:W3CDTF">2021-12-10T18:11:00Z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