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282" w:rsidRDefault="00C7628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22"/>
        <w:gridCol w:w="4165"/>
        <w:gridCol w:w="700"/>
        <w:gridCol w:w="700"/>
        <w:gridCol w:w="700"/>
        <w:gridCol w:w="701"/>
      </w:tblGrid>
      <w:tr w:rsidR="00C76282" w:rsidRPr="0067645D" w:rsidTr="0067645D">
        <w:tc>
          <w:tcPr>
            <w:tcW w:w="2322" w:type="dxa"/>
            <w:vMerge w:val="restart"/>
            <w:vAlign w:val="center"/>
          </w:tcPr>
          <w:p w:rsidR="00C76282" w:rsidRPr="0067645D" w:rsidRDefault="00C76282" w:rsidP="0067645D">
            <w:pPr>
              <w:spacing w:after="0" w:line="360" w:lineRule="auto"/>
              <w:rPr>
                <w:b/>
              </w:rPr>
            </w:pPr>
            <w:r w:rsidRPr="0067645D">
              <w:rPr>
                <w:b/>
              </w:rPr>
              <w:t xml:space="preserve">Naziv kolegija </w:t>
            </w:r>
          </w:p>
        </w:tc>
        <w:tc>
          <w:tcPr>
            <w:tcW w:w="4165" w:type="dxa"/>
            <w:vMerge w:val="restart"/>
          </w:tcPr>
          <w:p w:rsidR="00C76282" w:rsidRPr="0067645D" w:rsidRDefault="00C76282" w:rsidP="0067645D">
            <w:pPr>
              <w:spacing w:after="0" w:line="360" w:lineRule="auto"/>
            </w:pPr>
            <w:r>
              <w:t>Klinička onkologija</w:t>
            </w:r>
          </w:p>
        </w:tc>
        <w:tc>
          <w:tcPr>
            <w:tcW w:w="700" w:type="dxa"/>
          </w:tcPr>
          <w:p w:rsidR="00C76282" w:rsidRPr="0067645D" w:rsidRDefault="00C76282" w:rsidP="0067645D">
            <w:pPr>
              <w:spacing w:after="0" w:line="360" w:lineRule="auto"/>
              <w:jc w:val="center"/>
              <w:rPr>
                <w:b/>
              </w:rPr>
            </w:pPr>
            <w:r w:rsidRPr="0067645D">
              <w:rPr>
                <w:b/>
              </w:rPr>
              <w:t>P</w:t>
            </w:r>
          </w:p>
        </w:tc>
        <w:tc>
          <w:tcPr>
            <w:tcW w:w="700" w:type="dxa"/>
          </w:tcPr>
          <w:p w:rsidR="00C76282" w:rsidRPr="0067645D" w:rsidRDefault="00C76282" w:rsidP="0067645D">
            <w:pPr>
              <w:spacing w:after="0" w:line="360" w:lineRule="auto"/>
              <w:jc w:val="center"/>
              <w:rPr>
                <w:b/>
              </w:rPr>
            </w:pPr>
            <w:r w:rsidRPr="0067645D">
              <w:rPr>
                <w:b/>
              </w:rPr>
              <w:t>S</w:t>
            </w:r>
          </w:p>
        </w:tc>
        <w:tc>
          <w:tcPr>
            <w:tcW w:w="700" w:type="dxa"/>
          </w:tcPr>
          <w:p w:rsidR="00C76282" w:rsidRPr="0067645D" w:rsidRDefault="00C76282" w:rsidP="0067645D">
            <w:pPr>
              <w:spacing w:after="0" w:line="360" w:lineRule="auto"/>
              <w:jc w:val="center"/>
              <w:rPr>
                <w:b/>
              </w:rPr>
            </w:pPr>
            <w:r w:rsidRPr="0067645D">
              <w:rPr>
                <w:b/>
              </w:rPr>
              <w:t>V</w:t>
            </w:r>
          </w:p>
        </w:tc>
        <w:tc>
          <w:tcPr>
            <w:tcW w:w="701" w:type="dxa"/>
          </w:tcPr>
          <w:p w:rsidR="00C76282" w:rsidRPr="0067645D" w:rsidRDefault="00C76282" w:rsidP="0067645D">
            <w:pPr>
              <w:spacing w:after="0" w:line="360" w:lineRule="auto"/>
              <w:jc w:val="center"/>
              <w:rPr>
                <w:b/>
              </w:rPr>
            </w:pPr>
            <w:r w:rsidRPr="0067645D">
              <w:rPr>
                <w:b/>
              </w:rPr>
              <w:t>ECTS</w:t>
            </w:r>
          </w:p>
        </w:tc>
      </w:tr>
      <w:tr w:rsidR="00C76282" w:rsidRPr="0067645D" w:rsidTr="0067645D">
        <w:tc>
          <w:tcPr>
            <w:tcW w:w="2322" w:type="dxa"/>
            <w:vMerge/>
          </w:tcPr>
          <w:p w:rsidR="00C76282" w:rsidRPr="0067645D" w:rsidRDefault="00C76282" w:rsidP="0067645D">
            <w:pPr>
              <w:spacing w:after="0" w:line="360" w:lineRule="auto"/>
              <w:rPr>
                <w:b/>
              </w:rPr>
            </w:pPr>
          </w:p>
        </w:tc>
        <w:tc>
          <w:tcPr>
            <w:tcW w:w="4165" w:type="dxa"/>
            <w:vMerge/>
          </w:tcPr>
          <w:p w:rsidR="00C76282" w:rsidRPr="0067645D" w:rsidRDefault="00C76282" w:rsidP="0067645D">
            <w:pPr>
              <w:spacing w:after="0" w:line="360" w:lineRule="auto"/>
            </w:pPr>
          </w:p>
        </w:tc>
        <w:tc>
          <w:tcPr>
            <w:tcW w:w="700" w:type="dxa"/>
          </w:tcPr>
          <w:p w:rsidR="00C76282" w:rsidRPr="0067645D" w:rsidRDefault="00C76282" w:rsidP="0067645D">
            <w:pPr>
              <w:spacing w:after="0" w:line="360" w:lineRule="auto"/>
              <w:jc w:val="center"/>
            </w:pPr>
            <w:r>
              <w:t>48</w:t>
            </w:r>
          </w:p>
        </w:tc>
        <w:tc>
          <w:tcPr>
            <w:tcW w:w="700" w:type="dxa"/>
          </w:tcPr>
          <w:p w:rsidR="00C76282" w:rsidRPr="0067645D" w:rsidRDefault="00C76282" w:rsidP="0067645D">
            <w:pPr>
              <w:spacing w:after="0" w:line="360" w:lineRule="auto"/>
              <w:jc w:val="center"/>
            </w:pPr>
          </w:p>
        </w:tc>
        <w:tc>
          <w:tcPr>
            <w:tcW w:w="700" w:type="dxa"/>
          </w:tcPr>
          <w:p w:rsidR="00C76282" w:rsidRPr="0067645D" w:rsidRDefault="00C76282" w:rsidP="0067645D">
            <w:pPr>
              <w:spacing w:after="0" w:line="360" w:lineRule="auto"/>
              <w:jc w:val="center"/>
            </w:pPr>
          </w:p>
        </w:tc>
        <w:tc>
          <w:tcPr>
            <w:tcW w:w="701" w:type="dxa"/>
          </w:tcPr>
          <w:p w:rsidR="00C76282" w:rsidRPr="0067645D" w:rsidRDefault="00C76282" w:rsidP="0067645D">
            <w:pPr>
              <w:spacing w:after="0" w:line="360" w:lineRule="auto"/>
              <w:jc w:val="center"/>
            </w:pPr>
          </w:p>
        </w:tc>
      </w:tr>
      <w:tr w:rsidR="00C76282" w:rsidRPr="0067645D" w:rsidTr="0067645D">
        <w:tc>
          <w:tcPr>
            <w:tcW w:w="2322" w:type="dxa"/>
          </w:tcPr>
          <w:p w:rsidR="00C76282" w:rsidRPr="0067645D" w:rsidRDefault="00C76282" w:rsidP="0067645D">
            <w:pPr>
              <w:spacing w:after="0" w:line="360" w:lineRule="auto"/>
              <w:rPr>
                <w:b/>
              </w:rPr>
            </w:pPr>
            <w:r w:rsidRPr="0067645D">
              <w:rPr>
                <w:b/>
              </w:rPr>
              <w:t xml:space="preserve">Studij </w:t>
            </w:r>
          </w:p>
        </w:tc>
        <w:tc>
          <w:tcPr>
            <w:tcW w:w="6966" w:type="dxa"/>
            <w:gridSpan w:val="5"/>
          </w:tcPr>
          <w:p w:rsidR="00C76282" w:rsidRPr="0067645D" w:rsidRDefault="00C76282" w:rsidP="0067645D">
            <w:pPr>
              <w:spacing w:after="0" w:line="360" w:lineRule="auto"/>
            </w:pPr>
            <w:r>
              <w:t>Radiološka tehnologija</w:t>
            </w:r>
          </w:p>
        </w:tc>
      </w:tr>
      <w:tr w:rsidR="00C76282" w:rsidRPr="0067645D" w:rsidTr="0067645D">
        <w:tc>
          <w:tcPr>
            <w:tcW w:w="2322" w:type="dxa"/>
          </w:tcPr>
          <w:p w:rsidR="00C76282" w:rsidRPr="0067645D" w:rsidRDefault="00C76282" w:rsidP="0067645D">
            <w:pPr>
              <w:spacing w:after="0" w:line="360" w:lineRule="auto"/>
              <w:rPr>
                <w:b/>
              </w:rPr>
            </w:pPr>
            <w:r w:rsidRPr="0067645D">
              <w:rPr>
                <w:b/>
              </w:rPr>
              <w:t xml:space="preserve">Nositelj kolegija </w:t>
            </w:r>
          </w:p>
        </w:tc>
        <w:tc>
          <w:tcPr>
            <w:tcW w:w="6966" w:type="dxa"/>
            <w:gridSpan w:val="5"/>
          </w:tcPr>
          <w:p w:rsidR="00C76282" w:rsidRPr="0067645D" w:rsidRDefault="00C76282" w:rsidP="00E156A3">
            <w:pPr>
              <w:spacing w:after="0" w:line="360" w:lineRule="auto"/>
            </w:pPr>
            <w:r>
              <w:t>dr.sc. Ana Mišir Krpan</w:t>
            </w:r>
          </w:p>
        </w:tc>
      </w:tr>
      <w:tr w:rsidR="00C76282" w:rsidRPr="0067645D" w:rsidTr="0067645D">
        <w:tc>
          <w:tcPr>
            <w:tcW w:w="2322" w:type="dxa"/>
          </w:tcPr>
          <w:p w:rsidR="00C76282" w:rsidRPr="0067645D" w:rsidRDefault="00C76282" w:rsidP="0067645D">
            <w:pPr>
              <w:spacing w:after="0" w:line="360" w:lineRule="auto"/>
              <w:rPr>
                <w:b/>
              </w:rPr>
            </w:pPr>
            <w:r w:rsidRPr="0067645D">
              <w:rPr>
                <w:b/>
              </w:rPr>
              <w:t xml:space="preserve">Nastavnici </w:t>
            </w:r>
          </w:p>
        </w:tc>
        <w:tc>
          <w:tcPr>
            <w:tcW w:w="6966" w:type="dxa"/>
            <w:gridSpan w:val="5"/>
          </w:tcPr>
          <w:p w:rsidR="00C76282" w:rsidRPr="0067645D" w:rsidRDefault="00C76282" w:rsidP="00E156A3">
            <w:pPr>
              <w:spacing w:after="0" w:line="360" w:lineRule="auto"/>
            </w:pPr>
            <w:r>
              <w:t>dr.sc. Ana Mišir Krpan i prof. dr. sc. Ivan Milas</w:t>
            </w:r>
          </w:p>
        </w:tc>
      </w:tr>
      <w:tr w:rsidR="00C76282" w:rsidRPr="0067645D" w:rsidTr="0067645D">
        <w:tc>
          <w:tcPr>
            <w:tcW w:w="2322" w:type="dxa"/>
          </w:tcPr>
          <w:p w:rsidR="00C76282" w:rsidRPr="0067645D" w:rsidRDefault="00C76282" w:rsidP="0067645D">
            <w:pPr>
              <w:spacing w:after="0" w:line="360" w:lineRule="auto"/>
              <w:rPr>
                <w:b/>
              </w:rPr>
            </w:pPr>
            <w:r w:rsidRPr="0067645D">
              <w:rPr>
                <w:b/>
              </w:rPr>
              <w:t xml:space="preserve">Asistenti </w:t>
            </w:r>
          </w:p>
        </w:tc>
        <w:tc>
          <w:tcPr>
            <w:tcW w:w="6966" w:type="dxa"/>
            <w:gridSpan w:val="5"/>
          </w:tcPr>
          <w:p w:rsidR="00C76282" w:rsidRPr="0067645D" w:rsidRDefault="00C76282" w:rsidP="0067645D">
            <w:pPr>
              <w:spacing w:after="0" w:line="360" w:lineRule="auto"/>
            </w:pPr>
          </w:p>
        </w:tc>
      </w:tr>
      <w:tr w:rsidR="00C76282" w:rsidRPr="0067645D" w:rsidTr="0067645D">
        <w:tc>
          <w:tcPr>
            <w:tcW w:w="7887" w:type="dxa"/>
            <w:gridSpan w:val="4"/>
          </w:tcPr>
          <w:p w:rsidR="00C76282" w:rsidRPr="0067645D" w:rsidRDefault="00C76282" w:rsidP="0067645D">
            <w:pPr>
              <w:spacing w:after="0" w:line="240" w:lineRule="auto"/>
              <w:jc w:val="center"/>
              <w:rPr>
                <w:b/>
              </w:rPr>
            </w:pPr>
            <w:r w:rsidRPr="0067645D">
              <w:rPr>
                <w:b/>
              </w:rPr>
              <w:t>NASTAVNE JEDINICE</w:t>
            </w:r>
          </w:p>
        </w:tc>
        <w:tc>
          <w:tcPr>
            <w:tcW w:w="1401" w:type="dxa"/>
            <w:gridSpan w:val="2"/>
          </w:tcPr>
          <w:p w:rsidR="00C76282" w:rsidRPr="0067645D" w:rsidRDefault="00C76282" w:rsidP="0067645D">
            <w:pPr>
              <w:spacing w:after="0" w:line="240" w:lineRule="auto"/>
              <w:jc w:val="center"/>
              <w:rPr>
                <w:b/>
              </w:rPr>
            </w:pPr>
            <w:r w:rsidRPr="0067645D">
              <w:rPr>
                <w:b/>
              </w:rPr>
              <w:t>SATI</w:t>
            </w:r>
          </w:p>
        </w:tc>
      </w:tr>
      <w:tr w:rsidR="00C76282" w:rsidRPr="0067645D" w:rsidTr="0067645D">
        <w:tc>
          <w:tcPr>
            <w:tcW w:w="2322" w:type="dxa"/>
          </w:tcPr>
          <w:p w:rsidR="00C76282" w:rsidRPr="0067645D" w:rsidRDefault="00C76282" w:rsidP="0067645D">
            <w:pPr>
              <w:spacing w:after="0" w:line="240" w:lineRule="auto"/>
              <w:rPr>
                <w:b/>
              </w:rPr>
            </w:pPr>
            <w:r w:rsidRPr="0067645D">
              <w:rPr>
                <w:b/>
              </w:rPr>
              <w:t xml:space="preserve">Predavanja </w:t>
            </w:r>
          </w:p>
        </w:tc>
        <w:tc>
          <w:tcPr>
            <w:tcW w:w="5565" w:type="dxa"/>
            <w:gridSpan w:val="3"/>
          </w:tcPr>
          <w:p w:rsidR="00C76282" w:rsidRDefault="00C76282" w:rsidP="00E156A3">
            <w:pPr>
              <w:pStyle w:val="ListParagraph"/>
              <w:numPr>
                <w:ilvl w:val="0"/>
                <w:numId w:val="6"/>
              </w:numPr>
              <w:spacing w:after="0" w:line="240" w:lineRule="auto"/>
            </w:pPr>
            <w:r>
              <w:t xml:space="preserve">Uvod u onkologiju </w:t>
            </w:r>
          </w:p>
          <w:p w:rsidR="00C76282" w:rsidRDefault="00C76282" w:rsidP="00E156A3">
            <w:pPr>
              <w:pStyle w:val="ListParagraph"/>
              <w:spacing w:after="0" w:line="240" w:lineRule="auto"/>
              <w:ind w:left="1065"/>
            </w:pPr>
          </w:p>
          <w:p w:rsidR="00C76282" w:rsidRDefault="00C76282" w:rsidP="00E156A3">
            <w:pPr>
              <w:pStyle w:val="ListParagraph"/>
              <w:numPr>
                <w:ilvl w:val="0"/>
                <w:numId w:val="6"/>
              </w:numPr>
              <w:spacing w:after="0" w:line="240" w:lineRule="auto"/>
            </w:pPr>
            <w:r>
              <w:t>Biologija, etiologija i epidemiologija raka</w:t>
            </w:r>
          </w:p>
          <w:p w:rsidR="00C76282" w:rsidRDefault="00C76282" w:rsidP="00E156A3">
            <w:pPr>
              <w:pStyle w:val="ListParagraph"/>
            </w:pPr>
          </w:p>
          <w:p w:rsidR="00C76282" w:rsidRDefault="00C76282" w:rsidP="008A696D">
            <w:pPr>
              <w:pStyle w:val="ListParagraph"/>
              <w:numPr>
                <w:ilvl w:val="0"/>
                <w:numId w:val="6"/>
              </w:numPr>
              <w:spacing w:after="0" w:line="240" w:lineRule="auto"/>
            </w:pPr>
            <w:r>
              <w:t>Modaliteti onkološkog liječenja i osnovne postavke terapije</w:t>
            </w:r>
          </w:p>
          <w:p w:rsidR="00C76282" w:rsidRDefault="00C76282" w:rsidP="00E156A3">
            <w:pPr>
              <w:pStyle w:val="ListParagraph"/>
            </w:pPr>
          </w:p>
          <w:p w:rsidR="00C76282" w:rsidRDefault="00C76282" w:rsidP="008647EF">
            <w:pPr>
              <w:pStyle w:val="ListParagraph"/>
              <w:numPr>
                <w:ilvl w:val="0"/>
                <w:numId w:val="6"/>
              </w:numPr>
              <w:spacing w:after="0" w:line="240" w:lineRule="auto"/>
            </w:pPr>
            <w:r>
              <w:t xml:space="preserve">Dijagnostički i terapijski postupci u onkologiji </w:t>
            </w:r>
          </w:p>
          <w:p w:rsidR="00C76282" w:rsidRDefault="00C76282" w:rsidP="00E156A3">
            <w:pPr>
              <w:pStyle w:val="ListParagraph"/>
            </w:pPr>
          </w:p>
          <w:p w:rsidR="00C76282" w:rsidRDefault="00C76282" w:rsidP="00324CED">
            <w:pPr>
              <w:pStyle w:val="ListParagraph"/>
              <w:numPr>
                <w:ilvl w:val="0"/>
                <w:numId w:val="6"/>
              </w:numPr>
              <w:spacing w:after="0" w:line="240" w:lineRule="auto"/>
            </w:pPr>
            <w:r>
              <w:t>Tumori središnjeg živčanog sustava</w:t>
            </w:r>
          </w:p>
          <w:p w:rsidR="00C76282" w:rsidRDefault="00C76282" w:rsidP="00E156A3">
            <w:pPr>
              <w:pStyle w:val="ListParagraph"/>
            </w:pPr>
          </w:p>
          <w:p w:rsidR="00C76282" w:rsidRDefault="00C76282" w:rsidP="000C2D13">
            <w:pPr>
              <w:pStyle w:val="ListParagraph"/>
              <w:numPr>
                <w:ilvl w:val="0"/>
                <w:numId w:val="6"/>
              </w:numPr>
              <w:spacing w:after="0" w:line="240" w:lineRule="auto"/>
            </w:pPr>
            <w:r>
              <w:t>Mezenhimalni tumori</w:t>
            </w:r>
          </w:p>
          <w:p w:rsidR="00C76282" w:rsidRDefault="00C76282" w:rsidP="00E156A3">
            <w:pPr>
              <w:pStyle w:val="ListParagraph"/>
            </w:pPr>
          </w:p>
          <w:p w:rsidR="00C76282" w:rsidRDefault="00C76282" w:rsidP="009555A1">
            <w:pPr>
              <w:pStyle w:val="ListParagraph"/>
              <w:numPr>
                <w:ilvl w:val="0"/>
                <w:numId w:val="6"/>
              </w:numPr>
              <w:spacing w:after="0" w:line="240" w:lineRule="auto"/>
            </w:pPr>
            <w:r>
              <w:t>Tumori jetre i gušterače</w:t>
            </w:r>
          </w:p>
          <w:p w:rsidR="00C76282" w:rsidRDefault="00C76282" w:rsidP="00E156A3">
            <w:pPr>
              <w:pStyle w:val="ListParagraph"/>
            </w:pPr>
          </w:p>
          <w:p w:rsidR="00C76282" w:rsidRDefault="00C76282" w:rsidP="00D66609">
            <w:pPr>
              <w:pStyle w:val="ListParagraph"/>
              <w:numPr>
                <w:ilvl w:val="0"/>
                <w:numId w:val="6"/>
              </w:numPr>
              <w:spacing w:after="0" w:line="240" w:lineRule="auto"/>
            </w:pPr>
            <w:r>
              <w:t>Tumori donjeg dijela probavnog sustava</w:t>
            </w:r>
          </w:p>
          <w:p w:rsidR="00C76282" w:rsidRDefault="00C76282" w:rsidP="00E156A3">
            <w:pPr>
              <w:pStyle w:val="ListParagraph"/>
            </w:pPr>
          </w:p>
          <w:p w:rsidR="00C76282" w:rsidRDefault="00C76282" w:rsidP="009A6AE1">
            <w:pPr>
              <w:pStyle w:val="ListParagraph"/>
              <w:numPr>
                <w:ilvl w:val="0"/>
                <w:numId w:val="6"/>
              </w:numPr>
              <w:spacing w:after="0" w:line="240" w:lineRule="auto"/>
            </w:pPr>
            <w:r>
              <w:t>Tumori mokraćnog i muškog spolnog sustava</w:t>
            </w:r>
          </w:p>
          <w:p w:rsidR="00C76282" w:rsidRDefault="00C76282" w:rsidP="00E156A3">
            <w:pPr>
              <w:pStyle w:val="ListParagraph"/>
            </w:pPr>
          </w:p>
          <w:p w:rsidR="00C76282" w:rsidRDefault="00C76282" w:rsidP="00052EF6">
            <w:pPr>
              <w:pStyle w:val="ListParagraph"/>
              <w:numPr>
                <w:ilvl w:val="0"/>
                <w:numId w:val="6"/>
              </w:numPr>
              <w:spacing w:after="0" w:line="240" w:lineRule="auto"/>
            </w:pPr>
            <w:r>
              <w:t>Solidni tumori dječje dobi</w:t>
            </w:r>
          </w:p>
          <w:p w:rsidR="00C76282" w:rsidRDefault="00C76282" w:rsidP="00E156A3">
            <w:pPr>
              <w:pStyle w:val="ListParagraph"/>
            </w:pPr>
          </w:p>
          <w:p w:rsidR="00C76282" w:rsidRDefault="00C76282" w:rsidP="004C19A0">
            <w:pPr>
              <w:pStyle w:val="ListParagraph"/>
              <w:numPr>
                <w:ilvl w:val="0"/>
                <w:numId w:val="6"/>
              </w:numPr>
              <w:spacing w:after="0" w:line="240" w:lineRule="auto"/>
            </w:pPr>
            <w:r>
              <w:t xml:space="preserve">Tumori gornjeg dijela probavnog sustava </w:t>
            </w:r>
          </w:p>
          <w:p w:rsidR="00C76282" w:rsidRDefault="00C76282" w:rsidP="00E156A3">
            <w:pPr>
              <w:pStyle w:val="ListParagraph"/>
            </w:pPr>
          </w:p>
          <w:p w:rsidR="00C76282" w:rsidRDefault="00C76282" w:rsidP="00E66322">
            <w:pPr>
              <w:pStyle w:val="ListParagraph"/>
              <w:numPr>
                <w:ilvl w:val="0"/>
                <w:numId w:val="6"/>
              </w:numPr>
              <w:spacing w:after="0" w:line="240" w:lineRule="auto"/>
            </w:pPr>
            <w:r>
              <w:t>Ginekološki tumori</w:t>
            </w:r>
          </w:p>
          <w:p w:rsidR="00C76282" w:rsidRDefault="00C76282" w:rsidP="00E156A3">
            <w:pPr>
              <w:pStyle w:val="ListParagraph"/>
            </w:pPr>
          </w:p>
          <w:p w:rsidR="00C76282" w:rsidRDefault="00C76282" w:rsidP="0078635E">
            <w:pPr>
              <w:pStyle w:val="ListParagraph"/>
              <w:numPr>
                <w:ilvl w:val="0"/>
                <w:numId w:val="6"/>
              </w:numPr>
              <w:spacing w:after="0" w:line="240" w:lineRule="auto"/>
            </w:pPr>
            <w:r>
              <w:t>Tumori kože, glave i vrata</w:t>
            </w:r>
          </w:p>
          <w:p w:rsidR="00C76282" w:rsidRDefault="00C76282" w:rsidP="00E156A3">
            <w:pPr>
              <w:pStyle w:val="ListParagraph"/>
            </w:pPr>
          </w:p>
          <w:p w:rsidR="00C76282" w:rsidRDefault="00C76282" w:rsidP="007C3AE8">
            <w:pPr>
              <w:pStyle w:val="ListParagraph"/>
              <w:numPr>
                <w:ilvl w:val="0"/>
                <w:numId w:val="6"/>
              </w:numPr>
              <w:spacing w:after="0" w:line="240" w:lineRule="auto"/>
            </w:pPr>
            <w:r>
              <w:t>Tumori dišnog sustava i medijastinuma</w:t>
            </w:r>
          </w:p>
          <w:p w:rsidR="00C76282" w:rsidRDefault="00C76282" w:rsidP="00E156A3">
            <w:pPr>
              <w:pStyle w:val="ListParagraph"/>
            </w:pPr>
          </w:p>
          <w:p w:rsidR="00C76282" w:rsidRDefault="00C76282" w:rsidP="007C3AE8">
            <w:pPr>
              <w:pStyle w:val="ListParagraph"/>
              <w:numPr>
                <w:ilvl w:val="0"/>
                <w:numId w:val="6"/>
              </w:numPr>
              <w:spacing w:after="0" w:line="240" w:lineRule="auto"/>
            </w:pPr>
            <w:r>
              <w:t>Rak dojke</w:t>
            </w:r>
          </w:p>
          <w:p w:rsidR="00C76282" w:rsidRPr="0067645D" w:rsidRDefault="00C76282" w:rsidP="00E156A3">
            <w:pPr>
              <w:spacing w:after="0" w:line="240" w:lineRule="auto"/>
            </w:pPr>
            <w:r>
              <w:t>16)</w:t>
            </w:r>
            <w:r>
              <w:tab/>
              <w:t>Nepoznati primarni tumor</w:t>
            </w:r>
          </w:p>
        </w:tc>
        <w:tc>
          <w:tcPr>
            <w:tcW w:w="1401" w:type="dxa"/>
            <w:gridSpan w:val="2"/>
          </w:tcPr>
          <w:p w:rsidR="00C76282" w:rsidRDefault="00C76282" w:rsidP="0067645D">
            <w:pPr>
              <w:spacing w:after="0" w:line="240" w:lineRule="auto"/>
            </w:pPr>
            <w:r>
              <w:t>3</w:t>
            </w:r>
          </w:p>
          <w:p w:rsidR="00C76282" w:rsidRDefault="00C76282" w:rsidP="0067645D">
            <w:pPr>
              <w:spacing w:after="0" w:line="240" w:lineRule="auto"/>
            </w:pPr>
          </w:p>
          <w:p w:rsidR="00C76282" w:rsidRDefault="00C76282" w:rsidP="0067645D">
            <w:pPr>
              <w:spacing w:after="0" w:line="240" w:lineRule="auto"/>
            </w:pPr>
            <w:r>
              <w:t>3</w:t>
            </w:r>
          </w:p>
          <w:p w:rsidR="00C76282" w:rsidRDefault="00C76282" w:rsidP="0067645D">
            <w:pPr>
              <w:spacing w:after="0" w:line="240" w:lineRule="auto"/>
            </w:pPr>
          </w:p>
          <w:p w:rsidR="00C76282" w:rsidRDefault="00C76282" w:rsidP="0067645D">
            <w:pPr>
              <w:spacing w:after="0" w:line="240" w:lineRule="auto"/>
            </w:pPr>
            <w:r>
              <w:t>3</w:t>
            </w:r>
          </w:p>
          <w:p w:rsidR="00C76282" w:rsidRDefault="00C76282" w:rsidP="0067645D">
            <w:pPr>
              <w:spacing w:after="0" w:line="240" w:lineRule="auto"/>
            </w:pPr>
          </w:p>
          <w:p w:rsidR="00C76282" w:rsidRDefault="00C76282" w:rsidP="0067645D">
            <w:pPr>
              <w:spacing w:after="0" w:line="240" w:lineRule="auto"/>
            </w:pPr>
            <w:r>
              <w:t>3</w:t>
            </w:r>
          </w:p>
          <w:p w:rsidR="00C76282" w:rsidRDefault="00C76282" w:rsidP="0067645D">
            <w:pPr>
              <w:spacing w:after="0" w:line="240" w:lineRule="auto"/>
            </w:pPr>
          </w:p>
          <w:p w:rsidR="00C76282" w:rsidRDefault="00C76282" w:rsidP="0067645D">
            <w:pPr>
              <w:spacing w:after="0" w:line="240" w:lineRule="auto"/>
            </w:pPr>
            <w:r>
              <w:t>3</w:t>
            </w:r>
          </w:p>
          <w:p w:rsidR="00C76282" w:rsidRDefault="00C76282" w:rsidP="0067645D">
            <w:pPr>
              <w:spacing w:after="0" w:line="240" w:lineRule="auto"/>
            </w:pPr>
          </w:p>
          <w:p w:rsidR="00C76282" w:rsidRDefault="00C76282" w:rsidP="0067645D">
            <w:pPr>
              <w:spacing w:after="0" w:line="240" w:lineRule="auto"/>
            </w:pPr>
          </w:p>
          <w:p w:rsidR="00C76282" w:rsidRDefault="00C76282" w:rsidP="0067645D">
            <w:pPr>
              <w:spacing w:after="0" w:line="240" w:lineRule="auto"/>
            </w:pPr>
            <w:r>
              <w:t>3</w:t>
            </w:r>
          </w:p>
          <w:p w:rsidR="00C76282" w:rsidRDefault="00C76282" w:rsidP="0067645D">
            <w:pPr>
              <w:spacing w:after="0" w:line="240" w:lineRule="auto"/>
            </w:pPr>
          </w:p>
          <w:p w:rsidR="00C76282" w:rsidRDefault="00C76282" w:rsidP="0067645D">
            <w:pPr>
              <w:spacing w:after="0" w:line="240" w:lineRule="auto"/>
            </w:pPr>
          </w:p>
          <w:p w:rsidR="00C76282" w:rsidRDefault="00C76282" w:rsidP="0067645D">
            <w:pPr>
              <w:spacing w:after="0" w:line="240" w:lineRule="auto"/>
            </w:pPr>
            <w:r>
              <w:t>3</w:t>
            </w:r>
          </w:p>
          <w:p w:rsidR="00C76282" w:rsidRDefault="00C76282" w:rsidP="0067645D">
            <w:pPr>
              <w:spacing w:after="0" w:line="240" w:lineRule="auto"/>
            </w:pPr>
          </w:p>
          <w:p w:rsidR="00C76282" w:rsidRDefault="00C76282" w:rsidP="0067645D">
            <w:pPr>
              <w:spacing w:after="0" w:line="240" w:lineRule="auto"/>
            </w:pPr>
            <w:r>
              <w:t>3</w:t>
            </w:r>
          </w:p>
          <w:p w:rsidR="00C76282" w:rsidRDefault="00C76282" w:rsidP="0067645D">
            <w:pPr>
              <w:spacing w:after="0" w:line="240" w:lineRule="auto"/>
            </w:pPr>
          </w:p>
          <w:p w:rsidR="00C76282" w:rsidRDefault="00C76282" w:rsidP="0067645D">
            <w:pPr>
              <w:spacing w:after="0" w:line="240" w:lineRule="auto"/>
            </w:pPr>
            <w:r>
              <w:t>3</w:t>
            </w:r>
          </w:p>
          <w:p w:rsidR="00C76282" w:rsidRDefault="00C76282" w:rsidP="0067645D">
            <w:pPr>
              <w:spacing w:after="0" w:line="240" w:lineRule="auto"/>
            </w:pPr>
          </w:p>
          <w:p w:rsidR="00C76282" w:rsidRDefault="00C76282" w:rsidP="0067645D">
            <w:pPr>
              <w:spacing w:after="0" w:line="240" w:lineRule="auto"/>
            </w:pPr>
            <w:r>
              <w:t>3</w:t>
            </w:r>
          </w:p>
          <w:p w:rsidR="00C76282" w:rsidRDefault="00C76282" w:rsidP="0067645D">
            <w:pPr>
              <w:spacing w:after="0" w:line="240" w:lineRule="auto"/>
            </w:pPr>
          </w:p>
          <w:p w:rsidR="00C76282" w:rsidRDefault="00C76282" w:rsidP="0067645D">
            <w:pPr>
              <w:spacing w:after="0" w:line="240" w:lineRule="auto"/>
            </w:pPr>
            <w:r>
              <w:t>3</w:t>
            </w:r>
          </w:p>
          <w:p w:rsidR="00C76282" w:rsidRDefault="00C76282" w:rsidP="0067645D">
            <w:pPr>
              <w:spacing w:after="0" w:line="240" w:lineRule="auto"/>
            </w:pPr>
          </w:p>
          <w:p w:rsidR="00C76282" w:rsidRDefault="00C76282" w:rsidP="0067645D">
            <w:pPr>
              <w:spacing w:after="0" w:line="240" w:lineRule="auto"/>
            </w:pPr>
            <w:r>
              <w:t>3</w:t>
            </w:r>
          </w:p>
          <w:p w:rsidR="00C76282" w:rsidRDefault="00C76282" w:rsidP="0067645D">
            <w:pPr>
              <w:spacing w:after="0" w:line="240" w:lineRule="auto"/>
            </w:pPr>
          </w:p>
          <w:p w:rsidR="00C76282" w:rsidRDefault="00C76282" w:rsidP="0067645D">
            <w:pPr>
              <w:spacing w:after="0" w:line="240" w:lineRule="auto"/>
            </w:pPr>
            <w:r>
              <w:t>3</w:t>
            </w:r>
          </w:p>
          <w:p w:rsidR="00C76282" w:rsidRDefault="00C76282" w:rsidP="0067645D">
            <w:pPr>
              <w:spacing w:after="0" w:line="240" w:lineRule="auto"/>
            </w:pPr>
          </w:p>
          <w:p w:rsidR="00C76282" w:rsidRDefault="00C76282" w:rsidP="0067645D">
            <w:pPr>
              <w:spacing w:after="0" w:line="240" w:lineRule="auto"/>
            </w:pPr>
            <w:r>
              <w:t>3</w:t>
            </w:r>
          </w:p>
          <w:p w:rsidR="00C76282" w:rsidRDefault="00C76282" w:rsidP="0067645D">
            <w:pPr>
              <w:spacing w:after="0" w:line="240" w:lineRule="auto"/>
            </w:pPr>
          </w:p>
          <w:p w:rsidR="00C76282" w:rsidRDefault="00C76282" w:rsidP="0067645D">
            <w:pPr>
              <w:spacing w:after="0" w:line="240" w:lineRule="auto"/>
            </w:pPr>
            <w:r>
              <w:t>3</w:t>
            </w:r>
          </w:p>
          <w:p w:rsidR="00C76282" w:rsidRDefault="00C76282" w:rsidP="0067645D">
            <w:pPr>
              <w:spacing w:after="0" w:line="240" w:lineRule="auto"/>
            </w:pPr>
          </w:p>
          <w:p w:rsidR="00C76282" w:rsidRDefault="00C76282" w:rsidP="0067645D">
            <w:pPr>
              <w:spacing w:after="0" w:line="240" w:lineRule="auto"/>
            </w:pPr>
            <w:r>
              <w:t>3</w:t>
            </w:r>
          </w:p>
          <w:p w:rsidR="00C76282" w:rsidRPr="0067645D" w:rsidRDefault="00C76282" w:rsidP="0067645D">
            <w:pPr>
              <w:spacing w:after="0" w:line="240" w:lineRule="auto"/>
            </w:pPr>
          </w:p>
        </w:tc>
      </w:tr>
      <w:tr w:rsidR="00C76282" w:rsidRPr="0067645D" w:rsidTr="0067645D">
        <w:tc>
          <w:tcPr>
            <w:tcW w:w="2322" w:type="dxa"/>
          </w:tcPr>
          <w:p w:rsidR="00C76282" w:rsidRPr="0067645D" w:rsidRDefault="00C76282" w:rsidP="0067645D">
            <w:pPr>
              <w:spacing w:after="0" w:line="240" w:lineRule="auto"/>
              <w:rPr>
                <w:b/>
              </w:rPr>
            </w:pPr>
            <w:r w:rsidRPr="0067645D">
              <w:rPr>
                <w:b/>
              </w:rPr>
              <w:t>Seminari</w:t>
            </w:r>
          </w:p>
        </w:tc>
        <w:tc>
          <w:tcPr>
            <w:tcW w:w="5565" w:type="dxa"/>
            <w:gridSpan w:val="3"/>
          </w:tcPr>
          <w:p w:rsidR="00C76282" w:rsidRPr="0067645D" w:rsidRDefault="00C76282" w:rsidP="0067645D">
            <w:pPr>
              <w:spacing w:after="0" w:line="240" w:lineRule="auto"/>
            </w:pPr>
          </w:p>
          <w:p w:rsidR="00C76282" w:rsidRPr="0067645D" w:rsidRDefault="00C76282" w:rsidP="0067645D">
            <w:pPr>
              <w:spacing w:after="0" w:line="240" w:lineRule="auto"/>
            </w:pPr>
          </w:p>
          <w:p w:rsidR="00C76282" w:rsidRPr="0067645D" w:rsidRDefault="00C76282" w:rsidP="0067645D">
            <w:pPr>
              <w:spacing w:after="0" w:line="240" w:lineRule="auto"/>
            </w:pPr>
          </w:p>
          <w:p w:rsidR="00C76282" w:rsidRPr="0067645D" w:rsidRDefault="00C76282" w:rsidP="0067645D">
            <w:pPr>
              <w:spacing w:after="0" w:line="240" w:lineRule="auto"/>
            </w:pPr>
          </w:p>
        </w:tc>
        <w:tc>
          <w:tcPr>
            <w:tcW w:w="1401" w:type="dxa"/>
            <w:gridSpan w:val="2"/>
          </w:tcPr>
          <w:p w:rsidR="00C76282" w:rsidRPr="0067645D" w:rsidRDefault="00C76282" w:rsidP="0067645D">
            <w:pPr>
              <w:spacing w:after="0" w:line="240" w:lineRule="auto"/>
            </w:pPr>
          </w:p>
        </w:tc>
      </w:tr>
      <w:tr w:rsidR="00C76282" w:rsidRPr="0067645D" w:rsidTr="0067645D">
        <w:tc>
          <w:tcPr>
            <w:tcW w:w="2322" w:type="dxa"/>
          </w:tcPr>
          <w:p w:rsidR="00C76282" w:rsidRPr="0067645D" w:rsidRDefault="00C76282" w:rsidP="0067645D">
            <w:pPr>
              <w:spacing w:after="0" w:line="240" w:lineRule="auto"/>
              <w:rPr>
                <w:b/>
              </w:rPr>
            </w:pPr>
            <w:r w:rsidRPr="0067645D">
              <w:rPr>
                <w:b/>
              </w:rPr>
              <w:t xml:space="preserve">Vježbe </w:t>
            </w:r>
          </w:p>
        </w:tc>
        <w:tc>
          <w:tcPr>
            <w:tcW w:w="5565" w:type="dxa"/>
            <w:gridSpan w:val="3"/>
          </w:tcPr>
          <w:p w:rsidR="00C76282" w:rsidRPr="0067645D" w:rsidRDefault="00C76282" w:rsidP="0067645D">
            <w:pPr>
              <w:spacing w:after="0" w:line="240" w:lineRule="auto"/>
            </w:pPr>
          </w:p>
        </w:tc>
        <w:tc>
          <w:tcPr>
            <w:tcW w:w="1401" w:type="dxa"/>
            <w:gridSpan w:val="2"/>
          </w:tcPr>
          <w:p w:rsidR="00C76282" w:rsidRPr="0067645D" w:rsidRDefault="00C76282" w:rsidP="00E156A3">
            <w:pPr>
              <w:spacing w:after="0" w:line="240" w:lineRule="auto"/>
            </w:pPr>
          </w:p>
        </w:tc>
      </w:tr>
      <w:tr w:rsidR="00C76282" w:rsidRPr="0067645D" w:rsidTr="0067645D">
        <w:tc>
          <w:tcPr>
            <w:tcW w:w="2322" w:type="dxa"/>
          </w:tcPr>
          <w:p w:rsidR="00C76282" w:rsidRPr="0067645D" w:rsidRDefault="00C76282" w:rsidP="0067645D">
            <w:pPr>
              <w:spacing w:after="0" w:line="240" w:lineRule="auto"/>
              <w:rPr>
                <w:b/>
              </w:rPr>
            </w:pPr>
            <w:r w:rsidRPr="0067645D">
              <w:rPr>
                <w:b/>
              </w:rPr>
              <w:t xml:space="preserve">Obaveze studenta </w:t>
            </w:r>
          </w:p>
        </w:tc>
        <w:tc>
          <w:tcPr>
            <w:tcW w:w="6966" w:type="dxa"/>
            <w:gridSpan w:val="5"/>
          </w:tcPr>
          <w:p w:rsidR="00C76282" w:rsidRPr="0067645D" w:rsidRDefault="00C76282" w:rsidP="0067645D">
            <w:pPr>
              <w:spacing w:after="0" w:line="240" w:lineRule="auto"/>
            </w:pPr>
            <w:r>
              <w:t>Prisustvovanje predavanjima, polaganje pismenog ispita</w:t>
            </w:r>
          </w:p>
          <w:p w:rsidR="00C76282" w:rsidRPr="0067645D" w:rsidRDefault="00C76282" w:rsidP="0067645D">
            <w:pPr>
              <w:spacing w:after="0" w:line="240" w:lineRule="auto"/>
            </w:pPr>
          </w:p>
          <w:p w:rsidR="00C76282" w:rsidRPr="0067645D" w:rsidRDefault="00C76282" w:rsidP="0067645D">
            <w:pPr>
              <w:spacing w:after="0" w:line="240" w:lineRule="auto"/>
            </w:pPr>
          </w:p>
        </w:tc>
      </w:tr>
      <w:tr w:rsidR="00C76282" w:rsidRPr="0067645D" w:rsidTr="0067645D">
        <w:tc>
          <w:tcPr>
            <w:tcW w:w="2322" w:type="dxa"/>
          </w:tcPr>
          <w:p w:rsidR="00C76282" w:rsidRPr="0067645D" w:rsidRDefault="00C76282" w:rsidP="0067645D">
            <w:pPr>
              <w:spacing w:after="0" w:line="240" w:lineRule="auto"/>
              <w:rPr>
                <w:b/>
              </w:rPr>
            </w:pPr>
            <w:r w:rsidRPr="0067645D">
              <w:rPr>
                <w:b/>
              </w:rPr>
              <w:t>Literatura za kolegij</w:t>
            </w:r>
          </w:p>
        </w:tc>
        <w:tc>
          <w:tcPr>
            <w:tcW w:w="6966" w:type="dxa"/>
            <w:gridSpan w:val="5"/>
          </w:tcPr>
          <w:p w:rsidR="00C76282" w:rsidRPr="0067645D" w:rsidRDefault="00C76282" w:rsidP="0067645D">
            <w:pPr>
              <w:spacing w:after="0" w:line="240" w:lineRule="auto"/>
            </w:pPr>
            <w:r>
              <w:t>Mirko Šamija, Hrvoje Kaučić, Ana Mišir Krpan; Klinička onkologija, Zdravstveno veleučilište 2012. godina</w:t>
            </w:r>
            <w:bookmarkStart w:id="0" w:name="_GoBack"/>
            <w:bookmarkEnd w:id="0"/>
          </w:p>
          <w:p w:rsidR="00C76282" w:rsidRPr="007C0AC6" w:rsidRDefault="00C76282" w:rsidP="007C0AC6">
            <w:pPr>
              <w:spacing w:after="0" w:line="240" w:lineRule="auto"/>
              <w:rPr>
                <w:b/>
                <w:bCs/>
              </w:rPr>
            </w:pPr>
          </w:p>
          <w:p w:rsidR="00C76282" w:rsidRPr="007C0AC6" w:rsidRDefault="00C76282" w:rsidP="00E156A3">
            <w:pPr>
              <w:spacing w:after="0" w:line="240" w:lineRule="auto"/>
              <w:rPr>
                <w:lang w:val="en-US"/>
              </w:rPr>
            </w:pPr>
            <w:hyperlink r:id="rId7" w:history="1">
              <w:r w:rsidRPr="00AF0C7F">
                <w:rPr>
                  <w:rStyle w:val="Hyperlink"/>
                </w:rPr>
                <w:t>https://www.nccn.org/</w:t>
              </w:r>
            </w:hyperlink>
            <w:r>
              <w:t xml:space="preserve">, smjernice za liječenje tumora </w:t>
            </w:r>
          </w:p>
        </w:tc>
      </w:tr>
      <w:tr w:rsidR="00C76282" w:rsidRPr="0067645D" w:rsidTr="0067645D">
        <w:tc>
          <w:tcPr>
            <w:tcW w:w="2322" w:type="dxa"/>
          </w:tcPr>
          <w:p w:rsidR="00C76282" w:rsidRPr="0067645D" w:rsidRDefault="00C76282" w:rsidP="0067645D">
            <w:pPr>
              <w:spacing w:after="0" w:line="240" w:lineRule="auto"/>
              <w:rPr>
                <w:b/>
              </w:rPr>
            </w:pPr>
            <w:r w:rsidRPr="0067645D">
              <w:rPr>
                <w:b/>
              </w:rPr>
              <w:t xml:space="preserve">Način održavanja ispita </w:t>
            </w:r>
          </w:p>
        </w:tc>
        <w:tc>
          <w:tcPr>
            <w:tcW w:w="6966" w:type="dxa"/>
            <w:gridSpan w:val="5"/>
          </w:tcPr>
          <w:p w:rsidR="00C76282" w:rsidRPr="0067645D" w:rsidRDefault="00C76282" w:rsidP="0067645D">
            <w:pPr>
              <w:spacing w:after="0" w:line="240" w:lineRule="auto"/>
            </w:pPr>
          </w:p>
          <w:p w:rsidR="00C76282" w:rsidRPr="0067645D" w:rsidRDefault="00C76282" w:rsidP="0067645D">
            <w:pPr>
              <w:spacing w:after="0" w:line="240" w:lineRule="auto"/>
            </w:pPr>
            <w:r>
              <w:t>Pismeni</w:t>
            </w:r>
          </w:p>
          <w:p w:rsidR="00C76282" w:rsidRPr="0067645D" w:rsidRDefault="00C76282" w:rsidP="0067645D">
            <w:pPr>
              <w:spacing w:after="0" w:line="240" w:lineRule="auto"/>
            </w:pPr>
          </w:p>
        </w:tc>
      </w:tr>
      <w:tr w:rsidR="00C76282" w:rsidRPr="0067645D" w:rsidTr="0067645D">
        <w:tc>
          <w:tcPr>
            <w:tcW w:w="2322" w:type="dxa"/>
          </w:tcPr>
          <w:p w:rsidR="00C76282" w:rsidRPr="0067645D" w:rsidRDefault="00C76282" w:rsidP="0067645D">
            <w:pPr>
              <w:spacing w:after="0" w:line="240" w:lineRule="auto"/>
              <w:rPr>
                <w:b/>
              </w:rPr>
            </w:pPr>
            <w:r w:rsidRPr="0067645D">
              <w:rPr>
                <w:b/>
              </w:rPr>
              <w:t xml:space="preserve">Dodatne informacije o kolegiju </w:t>
            </w:r>
          </w:p>
        </w:tc>
        <w:tc>
          <w:tcPr>
            <w:tcW w:w="6966" w:type="dxa"/>
            <w:gridSpan w:val="5"/>
          </w:tcPr>
          <w:p w:rsidR="00C76282" w:rsidRPr="0067645D" w:rsidRDefault="00C76282" w:rsidP="0067645D">
            <w:pPr>
              <w:spacing w:after="0" w:line="240" w:lineRule="auto"/>
              <w:rPr>
                <w:b/>
              </w:rPr>
            </w:pPr>
            <w:r w:rsidRPr="0067645D">
              <w:rPr>
                <w:b/>
              </w:rPr>
              <w:t xml:space="preserve">Ispitni rokovi </w:t>
            </w:r>
          </w:p>
          <w:p w:rsidR="00C76282" w:rsidRPr="0067645D" w:rsidRDefault="00C76282" w:rsidP="0067645D">
            <w:pPr>
              <w:spacing w:after="0" w:line="240" w:lineRule="auto"/>
            </w:pPr>
            <w:r w:rsidRPr="0067645D">
              <w:t xml:space="preserve">Raspored ispitnih rokova objavljen je na mrežnim stranicama </w:t>
            </w:r>
          </w:p>
          <w:p w:rsidR="00C76282" w:rsidRPr="0067645D" w:rsidRDefault="00C76282" w:rsidP="0067645D">
            <w:pPr>
              <w:spacing w:after="0" w:line="240" w:lineRule="auto"/>
              <w:rPr>
                <w:b/>
              </w:rPr>
            </w:pPr>
          </w:p>
          <w:p w:rsidR="00C76282" w:rsidRPr="0067645D" w:rsidRDefault="00C76282" w:rsidP="0067645D">
            <w:pPr>
              <w:spacing w:after="0" w:line="240" w:lineRule="auto"/>
              <w:rPr>
                <w:b/>
              </w:rPr>
            </w:pPr>
            <w:r w:rsidRPr="0067645D">
              <w:rPr>
                <w:b/>
              </w:rPr>
              <w:t xml:space="preserve">Konzultacije </w:t>
            </w:r>
          </w:p>
          <w:p w:rsidR="00C76282" w:rsidRPr="0067645D" w:rsidRDefault="00C76282" w:rsidP="0067645D">
            <w:pPr>
              <w:spacing w:after="0" w:line="240" w:lineRule="auto"/>
            </w:pPr>
            <w:r w:rsidRPr="0067645D">
              <w:t xml:space="preserve">Raspored konzultacija objavljen je na mrežnim stranicama </w:t>
            </w:r>
          </w:p>
          <w:p w:rsidR="00C76282" w:rsidRPr="0067645D" w:rsidRDefault="00C76282" w:rsidP="0067645D">
            <w:pPr>
              <w:spacing w:after="0" w:line="240" w:lineRule="auto"/>
            </w:pPr>
          </w:p>
          <w:p w:rsidR="00C76282" w:rsidRPr="0067645D" w:rsidRDefault="00C76282" w:rsidP="0067645D">
            <w:pPr>
              <w:spacing w:after="0" w:line="240" w:lineRule="auto"/>
            </w:pPr>
            <w:r w:rsidRPr="0067645D">
              <w:t xml:space="preserve">Prezentacije predavanja objavljene su na web stranici </w:t>
            </w:r>
          </w:p>
          <w:p w:rsidR="00C76282" w:rsidRPr="0067645D" w:rsidRDefault="00C76282" w:rsidP="0067645D">
            <w:pPr>
              <w:spacing w:after="0" w:line="240" w:lineRule="auto"/>
              <w:rPr>
                <w:b/>
              </w:rPr>
            </w:pPr>
            <w:r w:rsidRPr="0067645D">
              <w:rPr>
                <w:b/>
              </w:rPr>
              <w:t xml:space="preserve">Nastava se održava prema rasporedu objavljenim na mrežnim stranicama studija. </w:t>
            </w:r>
          </w:p>
        </w:tc>
      </w:tr>
    </w:tbl>
    <w:p w:rsidR="00C76282" w:rsidRDefault="00C76282"/>
    <w:sectPr w:rsidR="00C76282" w:rsidSect="0036753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6282" w:rsidRDefault="00C76282" w:rsidP="009263F7">
      <w:pPr>
        <w:spacing w:after="0" w:line="240" w:lineRule="auto"/>
      </w:pPr>
      <w:r>
        <w:separator/>
      </w:r>
    </w:p>
  </w:endnote>
  <w:endnote w:type="continuationSeparator" w:id="0">
    <w:p w:rsidR="00C76282" w:rsidRDefault="00C76282" w:rsidP="00926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6282" w:rsidRDefault="00C76282">
    <w:pPr>
      <w:pStyle w:val="Footer"/>
    </w:pPr>
    <w:r>
      <w:rPr>
        <w:noProof/>
        <w:lang w:val="en-US"/>
      </w:rPr>
      <w:pict>
        <v:rect id="Rectangle 1" o:spid="_x0000_s2049" style="position:absolute;margin-left:537.55pt;margin-top:798.9pt;width:44.55pt;height:15.1pt;rotation:180;flip:x;z-index:25166028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" filled="f" fillcolor="#c0504d" stroked="f" strokecolor="#4f81bd" strokeweight="2.25pt">
          <v:textbox inset=",0,,0">
            <w:txbxContent>
              <w:p w:rsidR="00C76282" w:rsidRPr="0067645D" w:rsidRDefault="00C76282" w:rsidP="0067645D">
                <w:pPr>
                  <w:pBdr>
                    <w:top w:val="single" w:sz="4" w:space="1" w:color="7F7F7F"/>
                  </w:pBdr>
                  <w:jc w:val="center"/>
                  <w:rPr>
                    <w:color w:val="C0504D"/>
                  </w:rPr>
                </w:pPr>
                <w:fldSimple w:instr=" PAGE   \* MERGEFORMAT ">
                  <w:r w:rsidRPr="008C72E1">
                    <w:rPr>
                      <w:noProof/>
                      <w:color w:val="C0504D"/>
                    </w:rPr>
                    <w:t>1</w:t>
                  </w:r>
                </w:fldSimple>
              </w:p>
            </w:txbxContent>
          </v:textbox>
          <w10:wrap anchorx="page" anchory="page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6282" w:rsidRDefault="00C76282" w:rsidP="009263F7">
      <w:pPr>
        <w:spacing w:after="0" w:line="240" w:lineRule="auto"/>
      </w:pPr>
      <w:r>
        <w:separator/>
      </w:r>
    </w:p>
  </w:footnote>
  <w:footnote w:type="continuationSeparator" w:id="0">
    <w:p w:rsidR="00C76282" w:rsidRDefault="00C76282" w:rsidP="009263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6282" w:rsidRPr="003878C1" w:rsidRDefault="00C76282" w:rsidP="003878C1">
    <w:pPr>
      <w:pStyle w:val="Header"/>
      <w:pBdr>
        <w:bottom w:val="thickThinSmallGap" w:sz="24" w:space="1" w:color="622423"/>
      </w:pBdr>
      <w:rPr>
        <w:rFonts w:ascii="Cambria" w:hAnsi="Cambria"/>
        <w:sz w:val="24"/>
        <w:szCs w:val="24"/>
      </w:rPr>
    </w:pPr>
    <w:r w:rsidRPr="003878C1">
      <w:rPr>
        <w:rFonts w:ascii="Cambria" w:hAnsi="Cambria"/>
        <w:sz w:val="24"/>
        <w:szCs w:val="24"/>
      </w:rPr>
      <w:t xml:space="preserve">Zdravstveno veleučilište </w:t>
    </w:r>
  </w:p>
  <w:p w:rsidR="00C76282" w:rsidRDefault="00C76282" w:rsidP="003878C1">
    <w:pPr>
      <w:pStyle w:val="Header"/>
      <w:pBdr>
        <w:bottom w:val="thickThinSmallGap" w:sz="24" w:space="1" w:color="622423"/>
      </w:pBdr>
      <w:rPr>
        <w:rFonts w:ascii="Cambria" w:hAnsi="Cambria"/>
        <w:sz w:val="32"/>
        <w:szCs w:val="32"/>
      </w:rPr>
    </w:pPr>
  </w:p>
  <w:p w:rsidR="00C76282" w:rsidRDefault="00C76282">
    <w:pPr>
      <w:pStyle w:val="Header"/>
      <w:pBdr>
        <w:bottom w:val="thickThinSmallGap" w:sz="24" w:space="1" w:color="622423"/>
      </w:pBdr>
      <w:jc w:val="center"/>
      <w:rPr>
        <w:rFonts w:ascii="Cambria" w:hAnsi="Cambria"/>
        <w:sz w:val="32"/>
        <w:szCs w:val="32"/>
      </w:rPr>
    </w:pPr>
    <w:r>
      <w:rPr>
        <w:rFonts w:ascii="Cambria" w:hAnsi="Cambria"/>
        <w:sz w:val="32"/>
        <w:szCs w:val="32"/>
      </w:rPr>
      <w:t>IZVEDBENI PLAN NASTAVE KOLEGIJA</w:t>
    </w:r>
  </w:p>
  <w:p w:rsidR="00C76282" w:rsidRDefault="00C7628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172AE"/>
    <w:multiLevelType w:val="hybridMultilevel"/>
    <w:tmpl w:val="92AE92B8"/>
    <w:lvl w:ilvl="0" w:tplc="38B865A2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320F73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0B01D8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82993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1202C2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70AC0B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E2D65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3A2483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D1C871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277A10"/>
    <w:multiLevelType w:val="hybridMultilevel"/>
    <w:tmpl w:val="039A7772"/>
    <w:lvl w:ilvl="0" w:tplc="F3C460C2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7903A1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03A258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9ACAD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D6C819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B2E5D6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4E8AB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DDE1C6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CF40E4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0AB5E91"/>
    <w:multiLevelType w:val="hybridMultilevel"/>
    <w:tmpl w:val="6F7A13F8"/>
    <w:lvl w:ilvl="0" w:tplc="790AFE3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A8EAF5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4385D4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33887D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A8CAC3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71AB27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5A6D0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7120B8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34AA59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3A90EE4"/>
    <w:multiLevelType w:val="hybridMultilevel"/>
    <w:tmpl w:val="EAC423D6"/>
    <w:lvl w:ilvl="0" w:tplc="2946CE9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1286CE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19CB3B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832B2D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63EF6F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E16C95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370579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1D4613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878B1F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9DA7A05"/>
    <w:multiLevelType w:val="hybridMultilevel"/>
    <w:tmpl w:val="1C7899DC"/>
    <w:lvl w:ilvl="0" w:tplc="3ED03552">
      <w:start w:val="1"/>
      <w:numFmt w:val="decimal"/>
      <w:lvlText w:val="%1)"/>
      <w:lvlJc w:val="left"/>
      <w:pPr>
        <w:ind w:left="1065" w:hanging="705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92C3194"/>
    <w:multiLevelType w:val="hybridMultilevel"/>
    <w:tmpl w:val="634CCC32"/>
    <w:lvl w:ilvl="0" w:tplc="217009D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2A206E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A1A867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50BD7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138018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8160A3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2E88AE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742B0A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066DC5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C6D68"/>
    <w:rsid w:val="00052EF6"/>
    <w:rsid w:val="000C2D13"/>
    <w:rsid w:val="000D0426"/>
    <w:rsid w:val="000D24D7"/>
    <w:rsid w:val="001478F3"/>
    <w:rsid w:val="00192FB8"/>
    <w:rsid w:val="00283425"/>
    <w:rsid w:val="002C1A06"/>
    <w:rsid w:val="002E0345"/>
    <w:rsid w:val="00324CED"/>
    <w:rsid w:val="00331510"/>
    <w:rsid w:val="0036413F"/>
    <w:rsid w:val="00367531"/>
    <w:rsid w:val="003878C1"/>
    <w:rsid w:val="003A39D7"/>
    <w:rsid w:val="004065CE"/>
    <w:rsid w:val="004C19A0"/>
    <w:rsid w:val="005C6D68"/>
    <w:rsid w:val="0067645D"/>
    <w:rsid w:val="00765A61"/>
    <w:rsid w:val="0078635E"/>
    <w:rsid w:val="007C0AC6"/>
    <w:rsid w:val="007C3AE8"/>
    <w:rsid w:val="00813966"/>
    <w:rsid w:val="0081703B"/>
    <w:rsid w:val="008332CE"/>
    <w:rsid w:val="00844C91"/>
    <w:rsid w:val="00853EA7"/>
    <w:rsid w:val="008647EF"/>
    <w:rsid w:val="008A696D"/>
    <w:rsid w:val="008C72E1"/>
    <w:rsid w:val="008D3CBF"/>
    <w:rsid w:val="008E1C5C"/>
    <w:rsid w:val="0092080D"/>
    <w:rsid w:val="00922630"/>
    <w:rsid w:val="009263F7"/>
    <w:rsid w:val="009555A1"/>
    <w:rsid w:val="009A6AE1"/>
    <w:rsid w:val="009E2349"/>
    <w:rsid w:val="00A222F8"/>
    <w:rsid w:val="00AF0C7F"/>
    <w:rsid w:val="00B27787"/>
    <w:rsid w:val="00B37A61"/>
    <w:rsid w:val="00B519BC"/>
    <w:rsid w:val="00BE23B9"/>
    <w:rsid w:val="00BF3F56"/>
    <w:rsid w:val="00BF485D"/>
    <w:rsid w:val="00C511DE"/>
    <w:rsid w:val="00C74826"/>
    <w:rsid w:val="00C76282"/>
    <w:rsid w:val="00D5663B"/>
    <w:rsid w:val="00D66609"/>
    <w:rsid w:val="00D74EE2"/>
    <w:rsid w:val="00DC2101"/>
    <w:rsid w:val="00E156A3"/>
    <w:rsid w:val="00E24187"/>
    <w:rsid w:val="00E548EC"/>
    <w:rsid w:val="00E57C15"/>
    <w:rsid w:val="00E66322"/>
    <w:rsid w:val="00E90C53"/>
    <w:rsid w:val="00EC0A1E"/>
    <w:rsid w:val="00F079F5"/>
    <w:rsid w:val="00F24C8D"/>
    <w:rsid w:val="00F679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Subtle 1" w:locked="1" w:semiHidden="0" w:uiPriority="0" w:unhideWhenUsed="0"/>
    <w:lsdException w:name="Table Web 2" w:locked="1" w:semiHidden="0" w:uiPriority="0" w:unhideWhenUsed="0"/>
    <w:lsdException w:name="Table Web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531"/>
    <w:pPr>
      <w:spacing w:after="200" w:line="276" w:lineRule="auto"/>
    </w:pPr>
    <w:rPr>
      <w:lang w:val="hr-HR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C6D6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9263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9263F7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9263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263F7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9263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263F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7C0AC6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E156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877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7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87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87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87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87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87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87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87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87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87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87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9877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7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7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https://www.nccn.org/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F2F91342C0DD94682B69ACD35E3CD03" ma:contentTypeVersion="0" ma:contentTypeDescription="Stvaranje novog dokumenta." ma:contentTypeScope="" ma:versionID="5e345ee91fe8f6facba5c6e59d7aa94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8b5f3248e05cc689270537c622a7b4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4278212-4C5C-47B2-8EB0-DCD0BDE388EE}"/>
</file>

<file path=customXml/itemProps2.xml><?xml version="1.0" encoding="utf-8"?>
<ds:datastoreItem xmlns:ds="http://schemas.openxmlformats.org/officeDocument/2006/customXml" ds:itemID="{D93B8C2C-5B8D-4025-AAC2-DC3F03C96953}"/>
</file>

<file path=customXml/itemProps3.xml><?xml version="1.0" encoding="utf-8"?>
<ds:datastoreItem xmlns:ds="http://schemas.openxmlformats.org/officeDocument/2006/customXml" ds:itemID="{88BF80A6-9D99-400A-9500-85B2A11C3989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2</Pages>
  <Words>225</Words>
  <Characters>1287</Characters>
  <Application>Microsoft Office Outlook</Application>
  <DocSecurity>0</DocSecurity>
  <Lines>0</Lines>
  <Paragraphs>0</Paragraphs>
  <ScaleCrop>false</ScaleCrop>
  <Company>ZDRAVSTVENO VELEUČILIŠTE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IZVEDBENI PLAN NASTAVE KOLEGIJA</dc:title>
  <dc:subject/>
  <dc:creator>snjezana</dc:creator>
  <cp:keywords/>
  <dc:description/>
  <cp:lastModifiedBy>Stanko</cp:lastModifiedBy>
  <cp:revision>2</cp:revision>
  <cp:lastPrinted>2012-09-11T10:12:00Z</cp:lastPrinted>
  <dcterms:created xsi:type="dcterms:W3CDTF">2021-12-02T10:47:00Z</dcterms:created>
  <dcterms:modified xsi:type="dcterms:W3CDTF">2021-12-02T10:47:00Z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0x010100AF2F91342C0DD94682B69ACD35E3CD03</vt:lpwstr>
  </property>
</Properties>
</file>