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77" w:rsidRDefault="00BA46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4165"/>
        <w:gridCol w:w="700"/>
        <w:gridCol w:w="700"/>
        <w:gridCol w:w="700"/>
        <w:gridCol w:w="701"/>
      </w:tblGrid>
      <w:tr w:rsidR="00BA4677" w:rsidRPr="00733B39" w:rsidTr="00733B39">
        <w:tc>
          <w:tcPr>
            <w:tcW w:w="2322" w:type="dxa"/>
            <w:vMerge w:val="restart"/>
            <w:vAlign w:val="center"/>
          </w:tcPr>
          <w:p w:rsidR="00BA4677" w:rsidRPr="00733B39" w:rsidRDefault="00BA4677" w:rsidP="00733B39">
            <w:pPr>
              <w:spacing w:after="0" w:line="360" w:lineRule="auto"/>
              <w:rPr>
                <w:b/>
              </w:rPr>
            </w:pPr>
            <w:r w:rsidRPr="00733B3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BA4677" w:rsidRPr="00733B39" w:rsidRDefault="00BA4677" w:rsidP="00733B39">
            <w:pPr>
              <w:spacing w:after="0" w:line="360" w:lineRule="auto"/>
            </w:pPr>
            <w:r w:rsidRPr="00733B39">
              <w:t>Nuklearno medicinska instrumentacija</w:t>
            </w:r>
          </w:p>
        </w:tc>
        <w:tc>
          <w:tcPr>
            <w:tcW w:w="700" w:type="dxa"/>
          </w:tcPr>
          <w:p w:rsidR="00BA4677" w:rsidRPr="00733B39" w:rsidRDefault="00BA4677" w:rsidP="00733B39">
            <w:pPr>
              <w:spacing w:after="0" w:line="360" w:lineRule="auto"/>
              <w:jc w:val="center"/>
              <w:rPr>
                <w:b/>
              </w:rPr>
            </w:pPr>
            <w:r w:rsidRPr="00733B39">
              <w:rPr>
                <w:b/>
              </w:rPr>
              <w:t>P</w:t>
            </w:r>
          </w:p>
        </w:tc>
        <w:tc>
          <w:tcPr>
            <w:tcW w:w="700" w:type="dxa"/>
          </w:tcPr>
          <w:p w:rsidR="00BA4677" w:rsidRPr="00733B39" w:rsidRDefault="00BA4677" w:rsidP="00733B39">
            <w:pPr>
              <w:spacing w:after="0" w:line="360" w:lineRule="auto"/>
              <w:jc w:val="center"/>
              <w:rPr>
                <w:b/>
              </w:rPr>
            </w:pPr>
            <w:r w:rsidRPr="00733B39">
              <w:rPr>
                <w:b/>
              </w:rPr>
              <w:t>S</w:t>
            </w:r>
          </w:p>
        </w:tc>
        <w:tc>
          <w:tcPr>
            <w:tcW w:w="700" w:type="dxa"/>
          </w:tcPr>
          <w:p w:rsidR="00BA4677" w:rsidRPr="00733B39" w:rsidRDefault="00BA4677" w:rsidP="00733B39">
            <w:pPr>
              <w:spacing w:after="0" w:line="360" w:lineRule="auto"/>
              <w:jc w:val="center"/>
              <w:rPr>
                <w:b/>
              </w:rPr>
            </w:pPr>
            <w:r w:rsidRPr="00733B39">
              <w:rPr>
                <w:b/>
              </w:rPr>
              <w:t>V</w:t>
            </w:r>
          </w:p>
        </w:tc>
        <w:tc>
          <w:tcPr>
            <w:tcW w:w="701" w:type="dxa"/>
          </w:tcPr>
          <w:p w:rsidR="00BA4677" w:rsidRPr="00733B39" w:rsidRDefault="00BA4677" w:rsidP="00733B39">
            <w:pPr>
              <w:spacing w:after="0" w:line="360" w:lineRule="auto"/>
              <w:jc w:val="center"/>
              <w:rPr>
                <w:b/>
              </w:rPr>
            </w:pPr>
            <w:r w:rsidRPr="00733B39">
              <w:rPr>
                <w:b/>
              </w:rPr>
              <w:t>ECTS</w:t>
            </w:r>
          </w:p>
        </w:tc>
      </w:tr>
      <w:tr w:rsidR="00BA4677" w:rsidRPr="00733B39" w:rsidTr="00733B39">
        <w:tc>
          <w:tcPr>
            <w:tcW w:w="2322" w:type="dxa"/>
            <w:vMerge/>
          </w:tcPr>
          <w:p w:rsidR="00BA4677" w:rsidRPr="00733B39" w:rsidRDefault="00BA4677" w:rsidP="00733B39">
            <w:pPr>
              <w:spacing w:after="0"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BA4677" w:rsidRPr="00733B39" w:rsidRDefault="00BA4677" w:rsidP="00733B39">
            <w:pPr>
              <w:spacing w:after="0" w:line="360" w:lineRule="auto"/>
            </w:pPr>
          </w:p>
        </w:tc>
        <w:tc>
          <w:tcPr>
            <w:tcW w:w="700" w:type="dxa"/>
          </w:tcPr>
          <w:p w:rsidR="00BA4677" w:rsidRPr="00733B39" w:rsidRDefault="00BA4677" w:rsidP="00733B39">
            <w:pPr>
              <w:spacing w:after="0" w:line="360" w:lineRule="auto"/>
              <w:jc w:val="center"/>
            </w:pPr>
            <w:r w:rsidRPr="00733B39">
              <w:t>15</w:t>
            </w:r>
          </w:p>
        </w:tc>
        <w:tc>
          <w:tcPr>
            <w:tcW w:w="700" w:type="dxa"/>
          </w:tcPr>
          <w:p w:rsidR="00BA4677" w:rsidRPr="00733B39" w:rsidRDefault="00BA4677" w:rsidP="00733B39">
            <w:pPr>
              <w:spacing w:after="0" w:line="360" w:lineRule="auto"/>
              <w:jc w:val="center"/>
            </w:pPr>
            <w:r w:rsidRPr="00733B39">
              <w:t>0</w:t>
            </w:r>
          </w:p>
        </w:tc>
        <w:tc>
          <w:tcPr>
            <w:tcW w:w="700" w:type="dxa"/>
          </w:tcPr>
          <w:p w:rsidR="00BA4677" w:rsidRPr="00733B39" w:rsidRDefault="00BA4677" w:rsidP="00733B39">
            <w:pPr>
              <w:spacing w:after="0" w:line="360" w:lineRule="auto"/>
              <w:jc w:val="center"/>
            </w:pPr>
            <w:r w:rsidRPr="00733B39">
              <w:t>15</w:t>
            </w:r>
          </w:p>
        </w:tc>
        <w:tc>
          <w:tcPr>
            <w:tcW w:w="701" w:type="dxa"/>
          </w:tcPr>
          <w:p w:rsidR="00BA4677" w:rsidRPr="00733B39" w:rsidRDefault="00BA4677" w:rsidP="00733B39">
            <w:pPr>
              <w:spacing w:after="0" w:line="360" w:lineRule="auto"/>
              <w:jc w:val="center"/>
            </w:pPr>
          </w:p>
        </w:tc>
      </w:tr>
      <w:tr w:rsidR="00BA4677" w:rsidRPr="00733B39" w:rsidTr="00733B39">
        <w:tc>
          <w:tcPr>
            <w:tcW w:w="2322" w:type="dxa"/>
          </w:tcPr>
          <w:p w:rsidR="00BA4677" w:rsidRPr="00733B39" w:rsidRDefault="00BA4677" w:rsidP="00733B39">
            <w:pPr>
              <w:spacing w:after="0" w:line="360" w:lineRule="auto"/>
              <w:rPr>
                <w:b/>
              </w:rPr>
            </w:pPr>
            <w:r w:rsidRPr="00733B3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BA4677" w:rsidRPr="00733B39" w:rsidRDefault="00BA4677" w:rsidP="00733B39">
            <w:pPr>
              <w:spacing w:after="0" w:line="360" w:lineRule="auto"/>
            </w:pPr>
            <w:r w:rsidRPr="00733B39">
              <w:t>Radiološke tehnologije</w:t>
            </w:r>
          </w:p>
        </w:tc>
      </w:tr>
      <w:tr w:rsidR="00BA4677" w:rsidRPr="00733B39" w:rsidTr="00733B39">
        <w:tc>
          <w:tcPr>
            <w:tcW w:w="2322" w:type="dxa"/>
          </w:tcPr>
          <w:p w:rsidR="00BA4677" w:rsidRPr="00733B39" w:rsidRDefault="00BA4677" w:rsidP="00733B39">
            <w:pPr>
              <w:spacing w:after="0" w:line="360" w:lineRule="auto"/>
              <w:rPr>
                <w:b/>
              </w:rPr>
            </w:pPr>
            <w:r w:rsidRPr="00733B3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BA4677" w:rsidRPr="00733B39" w:rsidRDefault="00BA4677" w:rsidP="00733B39">
            <w:pPr>
              <w:spacing w:after="0" w:line="360" w:lineRule="auto"/>
            </w:pPr>
            <w:smartTag w:uri="urn:schemas-microsoft-com:office:smarttags" w:element="PersonName">
              <w:r w:rsidRPr="00733B39">
                <w:t>Marin Gregov</w:t>
              </w:r>
            </w:smartTag>
            <w:r w:rsidRPr="00733B39">
              <w:t>, mag.phys.</w:t>
            </w:r>
          </w:p>
        </w:tc>
      </w:tr>
      <w:tr w:rsidR="00BA4677" w:rsidRPr="00733B39" w:rsidTr="00733B39">
        <w:tc>
          <w:tcPr>
            <w:tcW w:w="2322" w:type="dxa"/>
          </w:tcPr>
          <w:p w:rsidR="00BA4677" w:rsidRPr="00733B39" w:rsidRDefault="00BA4677" w:rsidP="00733B39">
            <w:pPr>
              <w:spacing w:after="0" w:line="360" w:lineRule="auto"/>
              <w:rPr>
                <w:b/>
              </w:rPr>
            </w:pPr>
            <w:r w:rsidRPr="00733B3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BA4677" w:rsidRPr="00733B39" w:rsidRDefault="00BA4677" w:rsidP="00733B39">
            <w:pPr>
              <w:spacing w:after="0" w:line="360" w:lineRule="auto"/>
            </w:pPr>
            <w:smartTag w:uri="urn:schemas-microsoft-com:office:smarttags" w:element="PersonName">
              <w:r w:rsidRPr="00733B39">
                <w:t>Marin Gregov</w:t>
              </w:r>
            </w:smartTag>
            <w:r w:rsidRPr="00733B39">
              <w:t>, mag.phys.</w:t>
            </w:r>
          </w:p>
        </w:tc>
      </w:tr>
      <w:tr w:rsidR="00BA4677" w:rsidRPr="00733B39" w:rsidTr="00733B39">
        <w:tc>
          <w:tcPr>
            <w:tcW w:w="2322" w:type="dxa"/>
          </w:tcPr>
          <w:p w:rsidR="00BA4677" w:rsidRPr="00733B39" w:rsidRDefault="00BA4677" w:rsidP="00733B39">
            <w:pPr>
              <w:spacing w:after="0" w:line="360" w:lineRule="auto"/>
              <w:rPr>
                <w:b/>
              </w:rPr>
            </w:pPr>
            <w:r w:rsidRPr="00733B3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BA4677" w:rsidRPr="00733B39" w:rsidRDefault="00BA4677" w:rsidP="00733B39">
            <w:pPr>
              <w:spacing w:after="0" w:line="360" w:lineRule="auto"/>
            </w:pPr>
          </w:p>
        </w:tc>
      </w:tr>
      <w:tr w:rsidR="00BA4677" w:rsidRPr="00733B39" w:rsidTr="00733B39">
        <w:tc>
          <w:tcPr>
            <w:tcW w:w="7887" w:type="dxa"/>
            <w:gridSpan w:val="4"/>
          </w:tcPr>
          <w:p w:rsidR="00BA4677" w:rsidRPr="00733B39" w:rsidRDefault="00BA4677" w:rsidP="00733B39">
            <w:pPr>
              <w:spacing w:after="0" w:line="240" w:lineRule="auto"/>
              <w:jc w:val="center"/>
              <w:rPr>
                <w:b/>
              </w:rPr>
            </w:pPr>
            <w:r w:rsidRPr="00733B3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BA4677" w:rsidRPr="00733B39" w:rsidRDefault="00BA4677" w:rsidP="00733B39">
            <w:pPr>
              <w:spacing w:after="0" w:line="240" w:lineRule="auto"/>
              <w:jc w:val="center"/>
              <w:rPr>
                <w:b/>
              </w:rPr>
            </w:pPr>
            <w:r w:rsidRPr="00733B39">
              <w:rPr>
                <w:b/>
              </w:rPr>
              <w:t>SATI</w:t>
            </w:r>
          </w:p>
        </w:tc>
      </w:tr>
      <w:tr w:rsidR="00BA4677" w:rsidRPr="00733B39" w:rsidTr="00733B39">
        <w:tc>
          <w:tcPr>
            <w:tcW w:w="2322" w:type="dxa"/>
          </w:tcPr>
          <w:p w:rsidR="00BA4677" w:rsidRPr="00733B39" w:rsidRDefault="00BA4677" w:rsidP="00733B39">
            <w:pPr>
              <w:spacing w:after="0" w:line="240" w:lineRule="auto"/>
              <w:rPr>
                <w:b/>
              </w:rPr>
            </w:pPr>
            <w:r w:rsidRPr="00733B3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1</w:t>
            </w:r>
            <w:r w:rsidRPr="00733B39">
              <w:tab/>
              <w:t>Uvod u nuklearno medicinsku instrumentaciju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2</w:t>
            </w:r>
            <w:r w:rsidRPr="00733B39">
              <w:tab/>
              <w:t>Međudjelovanja zračenja s materijom, radioaktivni raspad, proizvodnja i svojstva radionuklida za oslikavanje u nuklearnoj medicini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3</w:t>
            </w:r>
            <w:r w:rsidRPr="00733B39">
              <w:tab/>
              <w:t>Detekcija ionizirajućeg zračenja: vrste i svojstva detektora te njihova primjena u nuklearnoj medicini, zaštita od ionizirajućeg zračenja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4</w:t>
            </w:r>
            <w:r w:rsidRPr="00733B39">
              <w:tab/>
              <w:t>Elektroničke komponente detektora zračenja (uloga pretpojačala, pojačala i analizatora visine impulsa)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5</w:t>
            </w:r>
            <w:r w:rsidRPr="00733B39">
              <w:tab/>
              <w:t>Svojstva energijskih spektara dobivenih NaI(Tl) detektorom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6</w:t>
            </w:r>
            <w:r w:rsidRPr="00733B39">
              <w:tab/>
              <w:t>Kalibrator doza, mjerenja aktivnosti i postupci kontrole kvalitete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7</w:t>
            </w:r>
            <w:r w:rsidRPr="00733B39">
              <w:tab/>
              <w:t xml:space="preserve">Građa gama kamere i postupci kontrole kvalitete planarnog oslikavanja 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8</w:t>
            </w:r>
            <w:r w:rsidRPr="00733B39">
              <w:tab/>
              <w:t xml:space="preserve">Jednofotonska emisijska tomografija (SPECT) i oenovni postupci kontrole kvalitete 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9</w:t>
            </w:r>
            <w:r w:rsidRPr="00733B39">
              <w:tab/>
              <w:t>Pozitronska emisijska tomografija (PET) i osnovni postupci kontrole kvalitete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10</w:t>
            </w:r>
            <w:r w:rsidRPr="00733B39">
              <w:tab/>
              <w:t>Hibridni uređaji SPECT-CT, PET-CT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1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2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2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1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1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1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2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2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2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1</w:t>
            </w:r>
          </w:p>
        </w:tc>
      </w:tr>
      <w:tr w:rsidR="00BA4677" w:rsidRPr="00733B39" w:rsidTr="00733B39">
        <w:tc>
          <w:tcPr>
            <w:tcW w:w="2322" w:type="dxa"/>
          </w:tcPr>
          <w:p w:rsidR="00BA4677" w:rsidRPr="00733B39" w:rsidRDefault="00BA4677" w:rsidP="00733B39">
            <w:pPr>
              <w:spacing w:after="0" w:line="240" w:lineRule="auto"/>
              <w:rPr>
                <w:b/>
              </w:rPr>
            </w:pPr>
            <w:r w:rsidRPr="00733B3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BA4677" w:rsidRPr="00733B39" w:rsidRDefault="00BA4677" w:rsidP="00733B39">
            <w:pPr>
              <w:spacing w:after="0" w:line="240" w:lineRule="auto"/>
            </w:pPr>
          </w:p>
        </w:tc>
      </w:tr>
      <w:tr w:rsidR="00BA4677" w:rsidRPr="00733B39" w:rsidTr="00733B39">
        <w:tc>
          <w:tcPr>
            <w:tcW w:w="2322" w:type="dxa"/>
          </w:tcPr>
          <w:p w:rsidR="00BA4677" w:rsidRPr="00733B39" w:rsidRDefault="00BA4677" w:rsidP="00733B39">
            <w:pPr>
              <w:spacing w:after="0" w:line="240" w:lineRule="auto"/>
              <w:rPr>
                <w:b/>
              </w:rPr>
            </w:pPr>
            <w:r w:rsidRPr="00733B3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BA4677" w:rsidRPr="00733B39" w:rsidRDefault="00BA4677" w:rsidP="00733B39">
            <w:pPr>
              <w:spacing w:after="0" w:line="240" w:lineRule="auto"/>
            </w:pPr>
            <w:r w:rsidRPr="00733B39">
              <w:t>1 Radioaktivni raspad, ravnotežne smjese (računski zadaci)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 xml:space="preserve"> 2 Statistika brojanja (računski zadaci)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3 Atenuacija gama zračenja, debljina poluapsorpcije (računski zadaci)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4 Studentski seminari</w:t>
            </w:r>
          </w:p>
        </w:tc>
        <w:tc>
          <w:tcPr>
            <w:tcW w:w="1401" w:type="dxa"/>
            <w:gridSpan w:val="2"/>
          </w:tcPr>
          <w:p w:rsidR="00BA4677" w:rsidRPr="00733B39" w:rsidRDefault="00BA4677" w:rsidP="00733B39">
            <w:pPr>
              <w:spacing w:after="0" w:line="240" w:lineRule="auto"/>
            </w:pPr>
            <w:r w:rsidRPr="00733B39">
              <w:t>3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3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3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>6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</w:tc>
      </w:tr>
      <w:tr w:rsidR="00BA4677" w:rsidRPr="00733B39" w:rsidTr="00733B39">
        <w:tc>
          <w:tcPr>
            <w:tcW w:w="2322" w:type="dxa"/>
          </w:tcPr>
          <w:p w:rsidR="00BA4677" w:rsidRPr="00733B39" w:rsidRDefault="00BA4677" w:rsidP="00733B39">
            <w:pPr>
              <w:spacing w:after="0" w:line="240" w:lineRule="auto"/>
              <w:rPr>
                <w:b/>
              </w:rPr>
            </w:pPr>
            <w:r w:rsidRPr="00733B39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BA4677" w:rsidRPr="00733B39" w:rsidRDefault="00BA4677" w:rsidP="00733B39">
            <w:pPr>
              <w:spacing w:after="0" w:line="240" w:lineRule="auto"/>
            </w:pPr>
            <w:r w:rsidRPr="00733B39">
              <w:t>Polaženje  predavanja i vježbi, izrada studentskog seminara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</w:tc>
      </w:tr>
      <w:tr w:rsidR="00BA4677" w:rsidRPr="00733B39" w:rsidTr="00733B39">
        <w:tc>
          <w:tcPr>
            <w:tcW w:w="2322" w:type="dxa"/>
          </w:tcPr>
          <w:p w:rsidR="00BA4677" w:rsidRPr="00733B39" w:rsidRDefault="00BA4677" w:rsidP="00733B39">
            <w:pPr>
              <w:spacing w:after="0" w:line="240" w:lineRule="auto"/>
              <w:rPr>
                <w:b/>
              </w:rPr>
            </w:pPr>
            <w:r w:rsidRPr="00733B39">
              <w:rPr>
                <w:b/>
              </w:rPr>
              <w:t>Literatura za kolegij</w:t>
            </w:r>
          </w:p>
        </w:tc>
        <w:tc>
          <w:tcPr>
            <w:tcW w:w="6966" w:type="dxa"/>
            <w:gridSpan w:val="5"/>
          </w:tcPr>
          <w:p w:rsidR="00BA4677" w:rsidRPr="00733B39" w:rsidRDefault="00BA4677" w:rsidP="00733B3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733B39">
              <w:rPr>
                <w:b/>
                <w:bCs/>
              </w:rPr>
              <w:t>Klinička nuklearna medicina. Ur. Dodig D, Kusić Z. II. izdanje, Medicinska naklada, Zagreb 2012.</w:t>
            </w:r>
          </w:p>
          <w:p w:rsidR="00BA4677" w:rsidRPr="00733B39" w:rsidRDefault="00BA4677" w:rsidP="00733B3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733B39">
              <w:rPr>
                <w:b/>
                <w:bCs/>
              </w:rPr>
              <w:t>Essential Nuclear Medicine Physics, Pow</w:t>
            </w:r>
            <w:bookmarkStart w:id="0" w:name="_GoBack"/>
            <w:bookmarkEnd w:id="0"/>
            <w:r w:rsidRPr="00733B39">
              <w:rPr>
                <w:b/>
                <w:bCs/>
              </w:rPr>
              <w:t>sner R A, Powsner E R, II. izdanje, Blackwell Publishing Ltd, 2006.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</w:tc>
      </w:tr>
      <w:tr w:rsidR="00BA4677" w:rsidRPr="00733B39" w:rsidTr="00733B39">
        <w:tc>
          <w:tcPr>
            <w:tcW w:w="2322" w:type="dxa"/>
          </w:tcPr>
          <w:p w:rsidR="00BA4677" w:rsidRPr="00733B39" w:rsidRDefault="00BA4677" w:rsidP="00733B39">
            <w:pPr>
              <w:spacing w:after="0" w:line="240" w:lineRule="auto"/>
              <w:rPr>
                <w:b/>
              </w:rPr>
            </w:pPr>
            <w:r w:rsidRPr="00733B3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BA4677" w:rsidRPr="00733B39" w:rsidRDefault="00BA4677" w:rsidP="00733B39">
            <w:pPr>
              <w:spacing w:after="0" w:line="240" w:lineRule="auto"/>
            </w:pPr>
            <w:r w:rsidRPr="00733B39">
              <w:t>Pismeni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</w:p>
        </w:tc>
      </w:tr>
      <w:tr w:rsidR="00BA4677" w:rsidRPr="00733B39" w:rsidTr="00733B39">
        <w:tc>
          <w:tcPr>
            <w:tcW w:w="2322" w:type="dxa"/>
          </w:tcPr>
          <w:p w:rsidR="00BA4677" w:rsidRPr="00733B39" w:rsidRDefault="00BA4677" w:rsidP="00733B39">
            <w:pPr>
              <w:spacing w:after="0" w:line="240" w:lineRule="auto"/>
              <w:rPr>
                <w:b/>
              </w:rPr>
            </w:pPr>
            <w:r w:rsidRPr="00733B3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BA4677" w:rsidRPr="00733B39" w:rsidRDefault="00BA4677" w:rsidP="00733B39">
            <w:pPr>
              <w:spacing w:after="0" w:line="240" w:lineRule="auto"/>
              <w:rPr>
                <w:b/>
              </w:rPr>
            </w:pPr>
            <w:r w:rsidRPr="00733B39">
              <w:rPr>
                <w:b/>
              </w:rPr>
              <w:t xml:space="preserve">Ispitni rokovi </w:t>
            </w: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 xml:space="preserve">Raspored ispitnih rokova objavljen je na mrežnim stranicama </w:t>
            </w:r>
          </w:p>
          <w:p w:rsidR="00BA4677" w:rsidRPr="00733B39" w:rsidRDefault="00BA4677" w:rsidP="00733B39">
            <w:pPr>
              <w:spacing w:after="0" w:line="240" w:lineRule="auto"/>
              <w:rPr>
                <w:b/>
              </w:rPr>
            </w:pPr>
          </w:p>
          <w:p w:rsidR="00BA4677" w:rsidRPr="00733B39" w:rsidRDefault="00BA4677" w:rsidP="00733B39">
            <w:pPr>
              <w:spacing w:after="0" w:line="240" w:lineRule="auto"/>
              <w:rPr>
                <w:b/>
              </w:rPr>
            </w:pPr>
            <w:r w:rsidRPr="00733B39">
              <w:rPr>
                <w:b/>
              </w:rPr>
              <w:t xml:space="preserve">Konzultacije </w:t>
            </w: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 xml:space="preserve">Raspored konzultacija objavljen je na mrežnim stranicama </w:t>
            </w:r>
          </w:p>
          <w:p w:rsidR="00BA4677" w:rsidRPr="00733B39" w:rsidRDefault="00BA4677" w:rsidP="00733B39">
            <w:pPr>
              <w:spacing w:after="0" w:line="240" w:lineRule="auto"/>
            </w:pPr>
          </w:p>
          <w:p w:rsidR="00BA4677" w:rsidRPr="00733B39" w:rsidRDefault="00BA4677" w:rsidP="00733B39">
            <w:pPr>
              <w:spacing w:after="0" w:line="240" w:lineRule="auto"/>
            </w:pPr>
            <w:r w:rsidRPr="00733B39">
              <w:t xml:space="preserve">Prezentacije predavanja objavljene su na web stranici </w:t>
            </w:r>
          </w:p>
          <w:p w:rsidR="00BA4677" w:rsidRPr="00733B39" w:rsidRDefault="00BA4677" w:rsidP="00733B39">
            <w:pPr>
              <w:spacing w:after="0" w:line="240" w:lineRule="auto"/>
              <w:rPr>
                <w:b/>
              </w:rPr>
            </w:pPr>
            <w:r w:rsidRPr="00733B39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BA4677" w:rsidRDefault="00BA4677"/>
    <w:sectPr w:rsidR="00BA4677" w:rsidSect="00367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77" w:rsidRDefault="00BA4677" w:rsidP="009263F7">
      <w:pPr>
        <w:spacing w:after="0" w:line="240" w:lineRule="auto"/>
      </w:pPr>
      <w:r>
        <w:separator/>
      </w:r>
    </w:p>
  </w:endnote>
  <w:endnote w:type="continuationSeparator" w:id="0">
    <w:p w:rsidR="00BA4677" w:rsidRDefault="00BA4677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77" w:rsidRDefault="00BA4677">
    <w:pPr>
      <w:pStyle w:val="Footer"/>
    </w:pPr>
    <w:r>
      <w:rPr>
        <w:noProof/>
        <w:lang w:val="en-US"/>
      </w:rPr>
      <w:pict>
        <v:rect id="Rectangle 1" o:spid="_x0000_s2049" style="position:absolute;margin-left:537.55pt;margin-top:798.9pt;width:44.55pt;height:15.1pt;rotation:180;flip:x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" stroked="f" strokecolor="#4f81bd" strokeweight="2.25pt">
          <v:textbox inset=",0,,0">
            <w:txbxContent>
              <w:p w:rsidR="00BA4677" w:rsidRPr="00733B39" w:rsidRDefault="00BA4677" w:rsidP="00733B39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Pr="006D7E69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77" w:rsidRDefault="00BA4677" w:rsidP="009263F7">
      <w:pPr>
        <w:spacing w:after="0" w:line="240" w:lineRule="auto"/>
      </w:pPr>
      <w:r>
        <w:separator/>
      </w:r>
    </w:p>
  </w:footnote>
  <w:footnote w:type="continuationSeparator" w:id="0">
    <w:p w:rsidR="00BA4677" w:rsidRDefault="00BA4677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77" w:rsidRPr="003878C1" w:rsidRDefault="00BA4677" w:rsidP="003878C1">
    <w:pPr>
      <w:pStyle w:val="Header"/>
      <w:pBdr>
        <w:bottom w:val="thickThinSmallGap" w:sz="24" w:space="1" w:color="622423"/>
      </w:pBdr>
      <w:rPr>
        <w:rFonts w:ascii="Cambria" w:hAnsi="Cambria"/>
        <w:sz w:val="24"/>
        <w:szCs w:val="24"/>
      </w:rPr>
    </w:pPr>
    <w:r w:rsidRPr="003878C1">
      <w:rPr>
        <w:rFonts w:ascii="Cambria" w:hAnsi="Cambria"/>
        <w:sz w:val="24"/>
        <w:szCs w:val="24"/>
      </w:rPr>
      <w:t xml:space="preserve">Zdravstveno veleučilište </w:t>
    </w:r>
  </w:p>
  <w:p w:rsidR="00BA4677" w:rsidRDefault="00BA4677" w:rsidP="003878C1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:rsidR="00BA4677" w:rsidRDefault="00BA4677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IZVEDBENI PLAN NASTAVE KOLEGIJA</w:t>
    </w:r>
  </w:p>
  <w:p w:rsidR="00BA4677" w:rsidRDefault="00BA46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10"/>
    <w:multiLevelType w:val="hybridMultilevel"/>
    <w:tmpl w:val="039A7772"/>
    <w:lvl w:ilvl="0" w:tplc="F3C460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03A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A25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ACA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C81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5D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E8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E1C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40E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D68"/>
    <w:rsid w:val="000D0426"/>
    <w:rsid w:val="001478F3"/>
    <w:rsid w:val="00283425"/>
    <w:rsid w:val="002C1A06"/>
    <w:rsid w:val="002E0345"/>
    <w:rsid w:val="0036413F"/>
    <w:rsid w:val="00367531"/>
    <w:rsid w:val="003878C1"/>
    <w:rsid w:val="003A2ADB"/>
    <w:rsid w:val="003A39D7"/>
    <w:rsid w:val="004065CE"/>
    <w:rsid w:val="005C6D68"/>
    <w:rsid w:val="006D7E69"/>
    <w:rsid w:val="00733B39"/>
    <w:rsid w:val="00813966"/>
    <w:rsid w:val="0081703B"/>
    <w:rsid w:val="00844C91"/>
    <w:rsid w:val="00853EA7"/>
    <w:rsid w:val="008D3CBF"/>
    <w:rsid w:val="008E1C5C"/>
    <w:rsid w:val="00922630"/>
    <w:rsid w:val="009263F7"/>
    <w:rsid w:val="009E2349"/>
    <w:rsid w:val="00A222F8"/>
    <w:rsid w:val="00AA0B9F"/>
    <w:rsid w:val="00B37A61"/>
    <w:rsid w:val="00BA4677"/>
    <w:rsid w:val="00BB6F59"/>
    <w:rsid w:val="00BF3F56"/>
    <w:rsid w:val="00BF485D"/>
    <w:rsid w:val="00C163D7"/>
    <w:rsid w:val="00C511DE"/>
    <w:rsid w:val="00D74EE2"/>
    <w:rsid w:val="00DC2101"/>
    <w:rsid w:val="00E24187"/>
    <w:rsid w:val="00E531E7"/>
    <w:rsid w:val="00E548EC"/>
    <w:rsid w:val="00E90C53"/>
    <w:rsid w:val="00EC0A1E"/>
    <w:rsid w:val="00F079F5"/>
    <w:rsid w:val="00F24C8D"/>
    <w:rsid w:val="00F6790B"/>
    <w:rsid w:val="00FD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6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3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3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16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F91342C0DD94682B69ACD35E3CD03" ma:contentTypeVersion="0" ma:contentTypeDescription="Stvaranje novog dokumenta." ma:contentTypeScope="" ma:versionID="5e345ee91fe8f6facba5c6e59d7aa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CF741-90D4-435A-8ACA-F9506C89FE04}"/>
</file>

<file path=customXml/itemProps2.xml><?xml version="1.0" encoding="utf-8"?>
<ds:datastoreItem xmlns:ds="http://schemas.openxmlformats.org/officeDocument/2006/customXml" ds:itemID="{6CB5CE91-BEBA-4380-8206-5F17757AC6C7}"/>
</file>

<file path=customXml/itemProps3.xml><?xml version="1.0" encoding="utf-8"?>
<ds:datastoreItem xmlns:ds="http://schemas.openxmlformats.org/officeDocument/2006/customXml" ds:itemID="{EA5D4B95-5CE6-4211-844C-1925592A23F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301</Words>
  <Characters>1720</Characters>
  <Application>Microsoft Office Outlook</Application>
  <DocSecurity>0</DocSecurity>
  <Lines>0</Lines>
  <Paragraphs>0</Paragraphs>
  <ScaleCrop>false</ScaleCrop>
  <Company>ZDRAVSTVENO VELEUČILIŠTE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subject/>
  <dc:creator>snjezana</dc:creator>
  <cp:keywords/>
  <dc:description/>
  <cp:lastModifiedBy>Stanko</cp:lastModifiedBy>
  <cp:revision>2</cp:revision>
  <cp:lastPrinted>2012-09-11T10:12:00Z</cp:lastPrinted>
  <dcterms:created xsi:type="dcterms:W3CDTF">2021-12-10T11:45:00Z</dcterms:created>
  <dcterms:modified xsi:type="dcterms:W3CDTF">2021-12-10T11:45:00Z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0x010100AF2F91342C0DD94682B69ACD35E3CD03</vt:lpwstr>
  </property>
</Properties>
</file>