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71" w:rsidRDefault="00D301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4165"/>
        <w:gridCol w:w="700"/>
        <w:gridCol w:w="700"/>
        <w:gridCol w:w="700"/>
        <w:gridCol w:w="701"/>
      </w:tblGrid>
      <w:tr w:rsidR="00D30171" w:rsidRPr="00607C91" w:rsidTr="00607C91">
        <w:tc>
          <w:tcPr>
            <w:tcW w:w="2322" w:type="dxa"/>
            <w:vMerge w:val="restart"/>
            <w:vAlign w:val="center"/>
          </w:tcPr>
          <w:p w:rsidR="00D30171" w:rsidRPr="00607C91" w:rsidRDefault="00D30171" w:rsidP="00607C91">
            <w:pPr>
              <w:spacing w:after="0" w:line="360" w:lineRule="auto"/>
              <w:rPr>
                <w:b/>
              </w:rPr>
            </w:pPr>
            <w:r w:rsidRPr="00607C91">
              <w:rPr>
                <w:b/>
              </w:rPr>
              <w:t xml:space="preserve">Naziv kolegija </w:t>
            </w:r>
          </w:p>
        </w:tc>
        <w:tc>
          <w:tcPr>
            <w:tcW w:w="4165" w:type="dxa"/>
            <w:vMerge w:val="restart"/>
          </w:tcPr>
          <w:p w:rsidR="00D30171" w:rsidRPr="00607C91" w:rsidRDefault="00D30171" w:rsidP="00607C91">
            <w:pPr>
              <w:spacing w:after="0" w:line="360" w:lineRule="auto"/>
            </w:pPr>
            <w:r>
              <w:t>NUKLEARNA DIJAGNOSTIKA</w:t>
            </w:r>
          </w:p>
        </w:tc>
        <w:tc>
          <w:tcPr>
            <w:tcW w:w="700" w:type="dxa"/>
          </w:tcPr>
          <w:p w:rsidR="00D30171" w:rsidRPr="00607C91" w:rsidRDefault="00D30171" w:rsidP="00607C91">
            <w:pPr>
              <w:spacing w:after="0" w:line="360" w:lineRule="auto"/>
              <w:jc w:val="center"/>
              <w:rPr>
                <w:b/>
              </w:rPr>
            </w:pPr>
            <w:r w:rsidRPr="00607C91">
              <w:rPr>
                <w:b/>
              </w:rPr>
              <w:t>P</w:t>
            </w:r>
          </w:p>
        </w:tc>
        <w:tc>
          <w:tcPr>
            <w:tcW w:w="700" w:type="dxa"/>
          </w:tcPr>
          <w:p w:rsidR="00D30171" w:rsidRPr="00607C91" w:rsidRDefault="00D30171" w:rsidP="00607C91">
            <w:pPr>
              <w:spacing w:after="0" w:line="360" w:lineRule="auto"/>
              <w:jc w:val="center"/>
              <w:rPr>
                <w:b/>
              </w:rPr>
            </w:pPr>
            <w:r w:rsidRPr="00607C91">
              <w:rPr>
                <w:b/>
              </w:rPr>
              <w:t>S</w:t>
            </w:r>
          </w:p>
        </w:tc>
        <w:tc>
          <w:tcPr>
            <w:tcW w:w="700" w:type="dxa"/>
          </w:tcPr>
          <w:p w:rsidR="00D30171" w:rsidRPr="00607C91" w:rsidRDefault="00D30171" w:rsidP="00607C91">
            <w:pPr>
              <w:spacing w:after="0" w:line="360" w:lineRule="auto"/>
              <w:jc w:val="center"/>
              <w:rPr>
                <w:b/>
              </w:rPr>
            </w:pPr>
            <w:r w:rsidRPr="00607C91">
              <w:rPr>
                <w:b/>
              </w:rPr>
              <w:t>V</w:t>
            </w:r>
          </w:p>
        </w:tc>
        <w:tc>
          <w:tcPr>
            <w:tcW w:w="701" w:type="dxa"/>
          </w:tcPr>
          <w:p w:rsidR="00D30171" w:rsidRPr="00607C91" w:rsidRDefault="00D30171" w:rsidP="00607C91">
            <w:pPr>
              <w:spacing w:after="0" w:line="360" w:lineRule="auto"/>
              <w:jc w:val="center"/>
              <w:rPr>
                <w:b/>
              </w:rPr>
            </w:pPr>
            <w:r w:rsidRPr="00607C91">
              <w:rPr>
                <w:b/>
              </w:rPr>
              <w:t>ECTS</w:t>
            </w:r>
          </w:p>
        </w:tc>
      </w:tr>
      <w:tr w:rsidR="00D30171" w:rsidRPr="00607C91" w:rsidTr="00607C91">
        <w:tc>
          <w:tcPr>
            <w:tcW w:w="2322" w:type="dxa"/>
            <w:vMerge/>
          </w:tcPr>
          <w:p w:rsidR="00D30171" w:rsidRPr="00607C91" w:rsidRDefault="00D30171" w:rsidP="00607C91">
            <w:pPr>
              <w:spacing w:after="0" w:line="360" w:lineRule="auto"/>
              <w:rPr>
                <w:b/>
              </w:rPr>
            </w:pPr>
          </w:p>
        </w:tc>
        <w:tc>
          <w:tcPr>
            <w:tcW w:w="4165" w:type="dxa"/>
            <w:vMerge/>
          </w:tcPr>
          <w:p w:rsidR="00D30171" w:rsidRPr="00607C91" w:rsidRDefault="00D30171" w:rsidP="00607C91">
            <w:pPr>
              <w:spacing w:after="0" w:line="360" w:lineRule="auto"/>
            </w:pPr>
          </w:p>
        </w:tc>
        <w:tc>
          <w:tcPr>
            <w:tcW w:w="700" w:type="dxa"/>
          </w:tcPr>
          <w:p w:rsidR="00D30171" w:rsidRPr="00607C91" w:rsidRDefault="00D30171" w:rsidP="00607C91">
            <w:pPr>
              <w:spacing w:after="0" w:line="360" w:lineRule="auto"/>
              <w:jc w:val="center"/>
            </w:pPr>
            <w:r>
              <w:t>15</w:t>
            </w:r>
          </w:p>
        </w:tc>
        <w:tc>
          <w:tcPr>
            <w:tcW w:w="700" w:type="dxa"/>
          </w:tcPr>
          <w:p w:rsidR="00D30171" w:rsidRPr="00607C91" w:rsidRDefault="00D30171" w:rsidP="00607C91">
            <w:pPr>
              <w:spacing w:after="0" w:line="360" w:lineRule="auto"/>
              <w:jc w:val="center"/>
            </w:pPr>
          </w:p>
        </w:tc>
        <w:tc>
          <w:tcPr>
            <w:tcW w:w="700" w:type="dxa"/>
          </w:tcPr>
          <w:p w:rsidR="00D30171" w:rsidRPr="00607C91" w:rsidRDefault="00D30171" w:rsidP="00607C91">
            <w:pPr>
              <w:spacing w:after="0" w:line="360" w:lineRule="auto"/>
              <w:jc w:val="center"/>
            </w:pPr>
            <w:r>
              <w:t>15</w:t>
            </w:r>
          </w:p>
        </w:tc>
        <w:tc>
          <w:tcPr>
            <w:tcW w:w="701" w:type="dxa"/>
          </w:tcPr>
          <w:p w:rsidR="00D30171" w:rsidRPr="00607C91" w:rsidRDefault="00D30171" w:rsidP="00607C91">
            <w:pPr>
              <w:spacing w:after="0" w:line="360" w:lineRule="auto"/>
              <w:jc w:val="center"/>
            </w:pP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360" w:lineRule="auto"/>
              <w:rPr>
                <w:b/>
              </w:rPr>
            </w:pPr>
            <w:r w:rsidRPr="00607C91">
              <w:rPr>
                <w:b/>
              </w:rPr>
              <w:t xml:space="preserve">Studij 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360" w:lineRule="auto"/>
            </w:pPr>
            <w:r>
              <w:t>Kliničko sestrinstvo</w:t>
            </w: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360" w:lineRule="auto"/>
              <w:rPr>
                <w:b/>
              </w:rPr>
            </w:pPr>
            <w:r w:rsidRPr="00607C91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360" w:lineRule="auto"/>
            </w:pPr>
            <w:r>
              <w:t xml:space="preserve">Doc.dr.sc. </w:t>
            </w:r>
            <w:smartTag w:uri="urn:schemas-microsoft-com:office:smarttags" w:element="PersonName">
              <w:r>
                <w:t>Stanko Težak</w:t>
              </w:r>
            </w:smartTag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360" w:lineRule="auto"/>
              <w:rPr>
                <w:b/>
              </w:rPr>
            </w:pPr>
            <w:r w:rsidRPr="00607C91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360" w:lineRule="auto"/>
            </w:pPr>
            <w:r>
              <w:t xml:space="preserve">Doc.dr.sc. </w:t>
            </w:r>
            <w:smartTag w:uri="urn:schemas-microsoft-com:office:smarttags" w:element="PersonName">
              <w:r>
                <w:t>Stanko Težak</w:t>
              </w:r>
            </w:smartTag>
            <w:r>
              <w:t xml:space="preserve">, Tatjana Suttil, dr.sc. </w:t>
            </w:r>
            <w:smartTag w:uri="urn:schemas-microsoft-com:office:smarttags" w:element="PersonName">
              <w:r>
                <w:t>Andrea Mutvar</w:t>
              </w:r>
            </w:smartTag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360" w:lineRule="auto"/>
              <w:rPr>
                <w:b/>
              </w:rPr>
            </w:pPr>
            <w:r w:rsidRPr="00607C91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360" w:lineRule="auto"/>
            </w:pPr>
          </w:p>
        </w:tc>
      </w:tr>
      <w:tr w:rsidR="00D30171" w:rsidRPr="00607C91" w:rsidTr="00607C91">
        <w:tc>
          <w:tcPr>
            <w:tcW w:w="7887" w:type="dxa"/>
            <w:gridSpan w:val="4"/>
          </w:tcPr>
          <w:p w:rsidR="00D30171" w:rsidRPr="00607C91" w:rsidRDefault="00D30171" w:rsidP="00607C91">
            <w:pPr>
              <w:spacing w:after="0" w:line="240" w:lineRule="auto"/>
              <w:jc w:val="center"/>
              <w:rPr>
                <w:b/>
              </w:rPr>
            </w:pPr>
            <w:r w:rsidRPr="00607C91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:rsidR="00D30171" w:rsidRPr="00607C91" w:rsidRDefault="00D30171" w:rsidP="00607C91">
            <w:pPr>
              <w:spacing w:after="0" w:line="240" w:lineRule="auto"/>
              <w:jc w:val="center"/>
              <w:rPr>
                <w:b/>
              </w:rPr>
            </w:pPr>
            <w:r w:rsidRPr="00607C91">
              <w:rPr>
                <w:b/>
              </w:rPr>
              <w:t>SATI</w:t>
            </w: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Predavanja </w:t>
            </w:r>
          </w:p>
        </w:tc>
        <w:tc>
          <w:tcPr>
            <w:tcW w:w="5565" w:type="dxa"/>
            <w:gridSpan w:val="3"/>
          </w:tcPr>
          <w:p w:rsidR="00D30171" w:rsidRPr="00607C9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Uvod u nuklearnu medicinu i zaštita od zraćenja</w:t>
            </w:r>
          </w:p>
          <w:p w:rsidR="00D3017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Nuklearna dijagnostika u onkologiji, endokrinologiji, upali, gastroenterologiji</w:t>
            </w:r>
          </w:p>
          <w:p w:rsidR="00D3017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  <w:r>
              <w:t>Nuklearna dijagnostika u kardiologiji, nefrologiji, neurologiji i psihijatriji</w:t>
            </w: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D3017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5</w:t>
            </w:r>
          </w:p>
          <w:p w:rsidR="00D3017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5</w:t>
            </w:r>
          </w:p>
          <w:p w:rsidR="00D3017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  <w:r>
              <w:t>5</w:t>
            </w: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>Seminari</w:t>
            </w:r>
          </w:p>
        </w:tc>
        <w:tc>
          <w:tcPr>
            <w:tcW w:w="5565" w:type="dxa"/>
            <w:gridSpan w:val="3"/>
          </w:tcPr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D30171" w:rsidRPr="00607C91" w:rsidRDefault="00D30171" w:rsidP="00607C91">
            <w:pPr>
              <w:spacing w:after="0" w:line="240" w:lineRule="auto"/>
            </w:pP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Vježbe </w:t>
            </w:r>
          </w:p>
        </w:tc>
        <w:tc>
          <w:tcPr>
            <w:tcW w:w="5565" w:type="dxa"/>
            <w:gridSpan w:val="3"/>
          </w:tcPr>
          <w:p w:rsidR="00D30171" w:rsidRPr="00607C9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Nuklearna dijagnostika u onkologiji, endokrinologiji</w:t>
            </w:r>
          </w:p>
          <w:p w:rsidR="00D30171" w:rsidRDefault="00D30171" w:rsidP="004567E2">
            <w:pPr>
              <w:spacing w:after="0" w:line="240" w:lineRule="auto"/>
            </w:pPr>
          </w:p>
          <w:p w:rsidR="00D30171" w:rsidRDefault="00D30171" w:rsidP="004567E2">
            <w:pPr>
              <w:spacing w:after="0" w:line="240" w:lineRule="auto"/>
            </w:pPr>
            <w:r>
              <w:t>Nuklearna dijagnostika upali, gastroenterologiji nefrologiji,</w:t>
            </w:r>
          </w:p>
          <w:p w:rsidR="00D30171" w:rsidRDefault="00D30171" w:rsidP="004567E2">
            <w:pPr>
              <w:spacing w:after="0" w:line="240" w:lineRule="auto"/>
            </w:pPr>
          </w:p>
          <w:p w:rsidR="00D30171" w:rsidRPr="00607C91" w:rsidRDefault="00D30171" w:rsidP="004567E2">
            <w:pPr>
              <w:spacing w:after="0" w:line="240" w:lineRule="auto"/>
            </w:pPr>
            <w:r>
              <w:t>Nuklearna dijagnostika u kardiologiji, neurologiji i psihijatriji</w:t>
            </w:r>
          </w:p>
          <w:p w:rsidR="00D30171" w:rsidRDefault="00D30171" w:rsidP="004567E2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</w:p>
        </w:tc>
        <w:tc>
          <w:tcPr>
            <w:tcW w:w="1401" w:type="dxa"/>
            <w:gridSpan w:val="2"/>
          </w:tcPr>
          <w:p w:rsidR="00D3017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5</w:t>
            </w:r>
          </w:p>
          <w:p w:rsidR="00D3017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5</w:t>
            </w:r>
          </w:p>
          <w:p w:rsidR="00D3017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  <w:r>
              <w:t>5</w:t>
            </w: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Obaveze studenta 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  <w:r>
              <w:t>Polaženje predavanja i vježbi, kolokvij po završetku vježbi</w:t>
            </w:r>
          </w:p>
          <w:p w:rsidR="00D30171" w:rsidRPr="00607C91" w:rsidRDefault="00D30171" w:rsidP="00607C91">
            <w:pPr>
              <w:spacing w:after="0" w:line="240" w:lineRule="auto"/>
            </w:pP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>Literatura za kolegij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240" w:lineRule="auto"/>
            </w:pPr>
          </w:p>
          <w:p w:rsidR="00D30171" w:rsidRDefault="00D30171" w:rsidP="00607C91">
            <w:pPr>
              <w:spacing w:after="0" w:line="240" w:lineRule="auto"/>
            </w:pPr>
            <w:r>
              <w:t>Skripta – Nuklearna dijagnostika</w:t>
            </w:r>
          </w:p>
          <w:p w:rsidR="00D30171" w:rsidRDefault="00D30171" w:rsidP="00607C91">
            <w:pPr>
              <w:spacing w:after="0" w:line="240" w:lineRule="auto"/>
            </w:pPr>
          </w:p>
          <w:p w:rsidR="00D30171" w:rsidRPr="00F421E6" w:rsidRDefault="00D30171" w:rsidP="00607C91">
            <w:pPr>
              <w:spacing w:after="0" w:line="240" w:lineRule="auto"/>
            </w:pPr>
            <w:r w:rsidRPr="00F421E6">
              <w:rPr>
                <w:bCs/>
              </w:rPr>
              <w:t>Klinička nuklearna medicina. Ur. Dodig D, Kusić Z. II izdanje, Medicinska naklada, Zagreb 2012</w:t>
            </w: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Način održavanja ispita 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  <w:r>
              <w:t>pismeni</w:t>
            </w:r>
          </w:p>
          <w:p w:rsidR="00D30171" w:rsidRPr="00607C91" w:rsidRDefault="00D30171" w:rsidP="00607C91">
            <w:pPr>
              <w:spacing w:after="0" w:line="240" w:lineRule="auto"/>
            </w:pPr>
          </w:p>
        </w:tc>
      </w:tr>
      <w:tr w:rsidR="00D30171" w:rsidRPr="00607C91" w:rsidTr="00607C91">
        <w:tc>
          <w:tcPr>
            <w:tcW w:w="2322" w:type="dxa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5"/>
          </w:tcPr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Ispitni rokovi </w:t>
            </w:r>
          </w:p>
          <w:p w:rsidR="00D30171" w:rsidRPr="00607C91" w:rsidRDefault="00D30171" w:rsidP="00607C91">
            <w:pPr>
              <w:spacing w:after="0" w:line="240" w:lineRule="auto"/>
            </w:pPr>
            <w:r w:rsidRPr="00607C91">
              <w:t xml:space="preserve">Raspored ispitnih rokova objavljen je na mrežnim stranicama </w:t>
            </w:r>
          </w:p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</w:p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Konzultacije </w:t>
            </w:r>
          </w:p>
          <w:p w:rsidR="00D30171" w:rsidRPr="00607C91" w:rsidRDefault="00D30171" w:rsidP="00607C91">
            <w:pPr>
              <w:spacing w:after="0" w:line="240" w:lineRule="auto"/>
            </w:pPr>
            <w:r w:rsidRPr="00607C91">
              <w:t xml:space="preserve">Raspored konzultacija objavljen je na mrežnim stranicama </w:t>
            </w:r>
          </w:p>
          <w:p w:rsidR="00D30171" w:rsidRPr="00607C91" w:rsidRDefault="00D30171" w:rsidP="00607C91">
            <w:pPr>
              <w:spacing w:after="0" w:line="240" w:lineRule="auto"/>
            </w:pPr>
          </w:p>
          <w:p w:rsidR="00D30171" w:rsidRPr="00607C91" w:rsidRDefault="00D30171" w:rsidP="00607C91">
            <w:pPr>
              <w:spacing w:after="0" w:line="240" w:lineRule="auto"/>
            </w:pPr>
            <w:r w:rsidRPr="00607C91">
              <w:t xml:space="preserve">Prezentacije predavanja objavljene su na web stranici </w:t>
            </w:r>
          </w:p>
          <w:p w:rsidR="00D30171" w:rsidRPr="00607C91" w:rsidRDefault="00D30171" w:rsidP="00607C91">
            <w:pPr>
              <w:spacing w:after="0" w:line="240" w:lineRule="auto"/>
              <w:rPr>
                <w:b/>
              </w:rPr>
            </w:pPr>
            <w:r w:rsidRPr="00607C91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:rsidR="00D30171" w:rsidRDefault="00D30171"/>
    <w:sectPr w:rsidR="00D30171" w:rsidSect="003675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71" w:rsidRDefault="00D30171" w:rsidP="009263F7">
      <w:pPr>
        <w:spacing w:after="0" w:line="240" w:lineRule="auto"/>
      </w:pPr>
      <w:r>
        <w:separator/>
      </w:r>
    </w:p>
  </w:endnote>
  <w:endnote w:type="continuationSeparator" w:id="0">
    <w:p w:rsidR="00D30171" w:rsidRDefault="00D30171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71" w:rsidRDefault="00D30171">
    <w:pPr>
      <w:pStyle w:val="Footer"/>
    </w:pPr>
    <w:r>
      <w:rPr>
        <w:noProof/>
        <w:lang w:val="en-US"/>
      </w:rPr>
      <w:pict>
        <v:rect id="Rectangle 1" o:spid="_x0000_s2049" style="position:absolute;margin-left:537.55pt;margin-top:798.9pt;width:44.55pt;height:15.1pt;rotation:180;flip:x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" stroked="f" strokecolor="#4f81bd" strokeweight="2.25pt">
          <v:textbox inset=",0,,0">
            <w:txbxContent>
              <w:p w:rsidR="00D30171" w:rsidRPr="00607C91" w:rsidRDefault="00D30171" w:rsidP="00607C91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Pr="00F421E6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71" w:rsidRDefault="00D30171" w:rsidP="009263F7">
      <w:pPr>
        <w:spacing w:after="0" w:line="240" w:lineRule="auto"/>
      </w:pPr>
      <w:r>
        <w:separator/>
      </w:r>
    </w:p>
  </w:footnote>
  <w:footnote w:type="continuationSeparator" w:id="0">
    <w:p w:rsidR="00D30171" w:rsidRDefault="00D30171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71" w:rsidRPr="003878C1" w:rsidRDefault="00D30171" w:rsidP="003878C1">
    <w:pPr>
      <w:pStyle w:val="Header"/>
      <w:pBdr>
        <w:bottom w:val="thickThinSmallGap" w:sz="24" w:space="1" w:color="622423"/>
      </w:pBdr>
      <w:rPr>
        <w:rFonts w:ascii="Cambria" w:hAnsi="Cambria"/>
        <w:sz w:val="24"/>
        <w:szCs w:val="24"/>
      </w:rPr>
    </w:pPr>
    <w:r w:rsidRPr="003878C1">
      <w:rPr>
        <w:rFonts w:ascii="Cambria" w:hAnsi="Cambria"/>
        <w:sz w:val="24"/>
        <w:szCs w:val="24"/>
      </w:rPr>
      <w:t xml:space="preserve">Zdravstveno veleučilište </w:t>
    </w:r>
  </w:p>
  <w:p w:rsidR="00D30171" w:rsidRDefault="00D30171" w:rsidP="003878C1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</w:rPr>
    </w:pPr>
  </w:p>
  <w:p w:rsidR="00D30171" w:rsidRDefault="00D30171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IZVEDBENI PLAN NASTAVE KOLEGIJA</w:t>
    </w:r>
  </w:p>
  <w:p w:rsidR="00D30171" w:rsidRDefault="00D301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D68"/>
    <w:rsid w:val="000B2467"/>
    <w:rsid w:val="000D0426"/>
    <w:rsid w:val="001478F3"/>
    <w:rsid w:val="001B3652"/>
    <w:rsid w:val="00283425"/>
    <w:rsid w:val="002C1A06"/>
    <w:rsid w:val="002E0345"/>
    <w:rsid w:val="00305E68"/>
    <w:rsid w:val="0036413F"/>
    <w:rsid w:val="00367531"/>
    <w:rsid w:val="003878C1"/>
    <w:rsid w:val="003A39D7"/>
    <w:rsid w:val="004065CE"/>
    <w:rsid w:val="004123AA"/>
    <w:rsid w:val="004567E2"/>
    <w:rsid w:val="005C4B61"/>
    <w:rsid w:val="005C6D68"/>
    <w:rsid w:val="00607C91"/>
    <w:rsid w:val="00671F60"/>
    <w:rsid w:val="00770BFA"/>
    <w:rsid w:val="00813966"/>
    <w:rsid w:val="0081703B"/>
    <w:rsid w:val="00844C91"/>
    <w:rsid w:val="00853EA7"/>
    <w:rsid w:val="008D3CBF"/>
    <w:rsid w:val="008E1C5C"/>
    <w:rsid w:val="00922630"/>
    <w:rsid w:val="009263F7"/>
    <w:rsid w:val="009E2349"/>
    <w:rsid w:val="00A222F8"/>
    <w:rsid w:val="00A969E7"/>
    <w:rsid w:val="00AB4B03"/>
    <w:rsid w:val="00B37A61"/>
    <w:rsid w:val="00BF3F56"/>
    <w:rsid w:val="00BF485D"/>
    <w:rsid w:val="00C511DE"/>
    <w:rsid w:val="00D30171"/>
    <w:rsid w:val="00D74EE2"/>
    <w:rsid w:val="00DC2101"/>
    <w:rsid w:val="00E24187"/>
    <w:rsid w:val="00E548EC"/>
    <w:rsid w:val="00E90C53"/>
    <w:rsid w:val="00EC0A1E"/>
    <w:rsid w:val="00F079F5"/>
    <w:rsid w:val="00F24C8D"/>
    <w:rsid w:val="00F421E6"/>
    <w:rsid w:val="00F6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3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6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63F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63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F91342C0DD94682B69ACD35E3CD03" ma:contentTypeVersion="0" ma:contentTypeDescription="Stvaranje novog dokumenta." ma:contentTypeScope="" ma:versionID="5e345ee91fe8f6facba5c6e59d7aa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0B2BE-1608-48CE-B668-2040DC3F2F8E}"/>
</file>

<file path=customXml/itemProps2.xml><?xml version="1.0" encoding="utf-8"?>
<ds:datastoreItem xmlns:ds="http://schemas.openxmlformats.org/officeDocument/2006/customXml" ds:itemID="{DFCD9121-9DDC-4EED-84C4-EEA844747E11}"/>
</file>

<file path=customXml/itemProps3.xml><?xml version="1.0" encoding="utf-8"?>
<ds:datastoreItem xmlns:ds="http://schemas.openxmlformats.org/officeDocument/2006/customXml" ds:itemID="{9CE075DF-798A-4371-9764-6C9250E08E7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193</Words>
  <Characters>1104</Characters>
  <Application>Microsoft Office Outlook</Application>
  <DocSecurity>0</DocSecurity>
  <Lines>0</Lines>
  <Paragraphs>0</Paragraphs>
  <ScaleCrop>false</ScaleCrop>
  <Company>ZDRAVSTVENO VELEUČILIŠTE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subject/>
  <dc:creator>snjezana</dc:creator>
  <cp:keywords/>
  <dc:description/>
  <cp:lastModifiedBy>Stanko</cp:lastModifiedBy>
  <cp:revision>4</cp:revision>
  <cp:lastPrinted>2012-09-11T10:12:00Z</cp:lastPrinted>
  <dcterms:created xsi:type="dcterms:W3CDTF">2021-11-30T20:10:00Z</dcterms:created>
  <dcterms:modified xsi:type="dcterms:W3CDTF">2021-11-30T20:13:00Z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0x010100AF2F91342C0DD94682B69ACD35E3CD03</vt:lpwstr>
  </property>
</Properties>
</file>